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pPr w:vertAnchor="page" w:horzAnchor="page" w:tblpX="1192" w:tblpY="2553"/>
        <w:tblW w:w="7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E0"/>
      </w:tblPr>
      <w:tblGrid>
        <w:gridCol w:w="7185"/>
      </w:tblGrid>
      <w:tr w:rsidR="00745F77" w:rsidRPr="00D93759" w:rsidTr="00ED6329">
        <w:trPr>
          <w:trHeight w:hRule="exact" w:val="2326"/>
        </w:trPr>
        <w:tc>
          <w:tcPr>
            <w:tcW w:w="7185" w:type="dxa"/>
          </w:tcPr>
          <w:p w:rsidR="0026573B" w:rsidRPr="0062604F" w:rsidRDefault="0094389E" w:rsidP="00354ADC">
            <w:pPr>
              <w:rPr>
                <w:b/>
                <w:lang w:val="en-US"/>
              </w:rPr>
            </w:pPr>
            <w:r w:rsidRPr="003C647F">
              <w:rPr>
                <w:b/>
              </w:rPr>
              <w:fldChar w:fldCharType="begin"/>
            </w:r>
            <w:r w:rsidR="003C647F" w:rsidRPr="0062604F">
              <w:rPr>
                <w:b/>
                <w:lang w:val="en-US"/>
              </w:rPr>
              <w:instrText xml:space="preserve"> MERGEFIELD  Voorvoegsel </w:instrText>
            </w:r>
            <w:r w:rsidRPr="003C647F">
              <w:rPr>
                <w:b/>
              </w:rPr>
              <w:fldChar w:fldCharType="separate"/>
            </w:r>
            <w:r w:rsidR="0062604F" w:rsidRPr="0062604F">
              <w:rPr>
                <w:b/>
                <w:noProof/>
                <w:lang w:val="en-US"/>
              </w:rPr>
              <w:t>Mevr.</w:t>
            </w:r>
            <w:r w:rsidRPr="003C647F">
              <w:rPr>
                <w:b/>
              </w:rPr>
              <w:fldChar w:fldCharType="end"/>
            </w:r>
            <w:r w:rsidRPr="0042667F">
              <w:rPr>
                <w:b/>
              </w:rPr>
              <w:fldChar w:fldCharType="begin"/>
            </w:r>
            <w:r w:rsidR="007B18EB" w:rsidRPr="0062604F">
              <w:rPr>
                <w:b/>
                <w:lang w:val="en-US"/>
              </w:rPr>
              <w:instrText xml:space="preserve"> IF </w:instrText>
            </w:r>
            <w:r w:rsidRPr="0042667F">
              <w:rPr>
                <w:b/>
              </w:rPr>
              <w:fldChar w:fldCharType="begin"/>
            </w:r>
            <w:r w:rsidR="007B18EB" w:rsidRPr="0062604F">
              <w:rPr>
                <w:b/>
                <w:lang w:val="en-US"/>
              </w:rPr>
              <w:instrText xml:space="preserve"> MERGEFIELD voorletters </w:instrText>
            </w:r>
            <w:r w:rsidRPr="0042667F">
              <w:rPr>
                <w:b/>
              </w:rPr>
              <w:fldChar w:fldCharType="separate"/>
            </w:r>
            <w:r w:rsidR="0062604F" w:rsidRPr="0062604F">
              <w:rPr>
                <w:b/>
                <w:noProof/>
                <w:lang w:val="en-US"/>
              </w:rPr>
              <w:instrText>F.</w:instrText>
            </w:r>
            <w:r w:rsidRPr="0042667F">
              <w:rPr>
                <w:b/>
              </w:rPr>
              <w:fldChar w:fldCharType="end"/>
            </w:r>
            <w:r w:rsidR="007B18EB" w:rsidRPr="0062604F">
              <w:rPr>
                <w:b/>
                <w:lang w:val="en-US"/>
              </w:rPr>
              <w:instrText xml:space="preserve">= "" "" " " </w:instrText>
            </w:r>
            <w:r w:rsidRPr="0042667F">
              <w:rPr>
                <w:b/>
              </w:rPr>
              <w:fldChar w:fldCharType="separate"/>
            </w:r>
            <w:r w:rsidR="00090B80" w:rsidRPr="0062604F">
              <w:rPr>
                <w:b/>
                <w:noProof/>
                <w:lang w:val="en-US"/>
              </w:rPr>
              <w:t xml:space="preserve"> </w:t>
            </w:r>
            <w:r w:rsidRPr="0042667F">
              <w:rPr>
                <w:b/>
              </w:rPr>
              <w:fldChar w:fldCharType="end"/>
            </w:r>
            <w:r w:rsidRPr="0042667F">
              <w:rPr>
                <w:b/>
              </w:rPr>
              <w:fldChar w:fldCharType="begin"/>
            </w:r>
            <w:r w:rsidR="0042667F" w:rsidRPr="0062604F">
              <w:rPr>
                <w:b/>
                <w:lang w:val="en-US"/>
              </w:rPr>
              <w:instrText xml:space="preserve"> MERGEFIELD  Voorletters </w:instrText>
            </w:r>
            <w:r w:rsidRPr="0042667F">
              <w:rPr>
                <w:b/>
              </w:rPr>
              <w:fldChar w:fldCharType="separate"/>
            </w:r>
            <w:r w:rsidR="0062604F" w:rsidRPr="0062604F">
              <w:rPr>
                <w:b/>
                <w:noProof/>
                <w:lang w:val="en-US"/>
              </w:rPr>
              <w:t>F.</w:t>
            </w:r>
            <w:r w:rsidRPr="0042667F">
              <w:rPr>
                <w:b/>
              </w:rPr>
              <w:fldChar w:fldCharType="end"/>
            </w:r>
            <w:r w:rsidRPr="003C647F">
              <w:rPr>
                <w:b/>
              </w:rPr>
              <w:fldChar w:fldCharType="begin"/>
            </w:r>
            <w:r w:rsidR="007B18EB" w:rsidRPr="0062604F">
              <w:rPr>
                <w:b/>
                <w:lang w:val="en-US"/>
              </w:rPr>
              <w:instrText xml:space="preserve"> IF </w:instrText>
            </w:r>
            <w:r w:rsidRPr="003C647F">
              <w:rPr>
                <w:b/>
              </w:rPr>
              <w:fldChar w:fldCharType="begin"/>
            </w:r>
            <w:r w:rsidR="007B18EB" w:rsidRPr="0062604F">
              <w:rPr>
                <w:b/>
                <w:lang w:val="en-US"/>
              </w:rPr>
              <w:instrText xml:space="preserve"> MERGEFIELD tussenvoegsel </w:instrText>
            </w:r>
            <w:r w:rsidRPr="003C647F">
              <w:rPr>
                <w:b/>
              </w:rPr>
              <w:fldChar w:fldCharType="end"/>
            </w:r>
            <w:r w:rsidR="007B18EB" w:rsidRPr="0062604F">
              <w:rPr>
                <w:b/>
                <w:lang w:val="en-US"/>
              </w:rPr>
              <w:instrText xml:space="preserve">= "" "" " " </w:instrText>
            </w:r>
            <w:r w:rsidRPr="003C647F">
              <w:rPr>
                <w:b/>
              </w:rPr>
              <w:fldChar w:fldCharType="end"/>
            </w:r>
            <w:r w:rsidRPr="003C647F">
              <w:rPr>
                <w:b/>
              </w:rPr>
              <w:fldChar w:fldCharType="begin"/>
            </w:r>
            <w:r w:rsidR="003C647F" w:rsidRPr="0062604F">
              <w:rPr>
                <w:b/>
                <w:lang w:val="en-US"/>
              </w:rPr>
              <w:instrText xml:space="preserve"> MERGEFIELD  Tussenvoegsel </w:instrText>
            </w:r>
            <w:r w:rsidRPr="003C647F">
              <w:rPr>
                <w:b/>
              </w:rPr>
              <w:fldChar w:fldCharType="end"/>
            </w:r>
            <w:r w:rsidRPr="003C647F">
              <w:rPr>
                <w:b/>
              </w:rPr>
              <w:fldChar w:fldCharType="begin"/>
            </w:r>
            <w:r w:rsidR="007B18EB" w:rsidRPr="0062604F">
              <w:rPr>
                <w:b/>
                <w:lang w:val="en-US"/>
              </w:rPr>
              <w:instrText xml:space="preserve"> IF </w:instrText>
            </w:r>
            <w:r w:rsidRPr="003C647F">
              <w:rPr>
                <w:b/>
              </w:rPr>
              <w:fldChar w:fldCharType="begin"/>
            </w:r>
            <w:r w:rsidR="007B18EB" w:rsidRPr="0062604F">
              <w:rPr>
                <w:b/>
                <w:lang w:val="en-US"/>
              </w:rPr>
              <w:instrText xml:space="preserve"> MERGEFIELD achternaam </w:instrText>
            </w:r>
            <w:r w:rsidRPr="003C647F">
              <w:rPr>
                <w:b/>
              </w:rPr>
              <w:fldChar w:fldCharType="separate"/>
            </w:r>
            <w:r w:rsidR="0062604F" w:rsidRPr="0062604F">
              <w:rPr>
                <w:b/>
                <w:noProof/>
                <w:lang w:val="en-US"/>
              </w:rPr>
              <w:instrText>Smit</w:instrText>
            </w:r>
            <w:r w:rsidRPr="003C647F">
              <w:rPr>
                <w:b/>
              </w:rPr>
              <w:fldChar w:fldCharType="end"/>
            </w:r>
            <w:r w:rsidR="007B18EB" w:rsidRPr="0062604F">
              <w:rPr>
                <w:b/>
                <w:lang w:val="en-US"/>
              </w:rPr>
              <w:instrText xml:space="preserve">= "" "" " " </w:instrText>
            </w:r>
            <w:r w:rsidRPr="003C647F">
              <w:rPr>
                <w:b/>
              </w:rPr>
              <w:fldChar w:fldCharType="separate"/>
            </w:r>
            <w:r w:rsidR="00090B80" w:rsidRPr="0062604F">
              <w:rPr>
                <w:b/>
                <w:noProof/>
                <w:lang w:val="en-US"/>
              </w:rPr>
              <w:t xml:space="preserve"> </w:t>
            </w:r>
            <w:r w:rsidRPr="003C647F">
              <w:rPr>
                <w:b/>
              </w:rPr>
              <w:fldChar w:fldCharType="end"/>
            </w:r>
            <w:r w:rsidRPr="003C647F">
              <w:rPr>
                <w:b/>
              </w:rPr>
              <w:fldChar w:fldCharType="begin"/>
            </w:r>
            <w:r w:rsidR="003C647F" w:rsidRPr="0062604F">
              <w:rPr>
                <w:b/>
                <w:lang w:val="en-US"/>
              </w:rPr>
              <w:instrText xml:space="preserve"> MERGEFIELD  Achternaam </w:instrText>
            </w:r>
            <w:r w:rsidRPr="003C647F">
              <w:rPr>
                <w:b/>
              </w:rPr>
              <w:fldChar w:fldCharType="separate"/>
            </w:r>
            <w:r w:rsidR="0062604F" w:rsidRPr="0062604F">
              <w:rPr>
                <w:b/>
                <w:noProof/>
                <w:lang w:val="en-US"/>
              </w:rPr>
              <w:t>Smit</w:t>
            </w:r>
            <w:r w:rsidRPr="003C647F">
              <w:rPr>
                <w:b/>
              </w:rPr>
              <w:fldChar w:fldCharType="end"/>
            </w:r>
            <w:r w:rsidRPr="0094389E">
              <w:rPr>
                <w:b/>
              </w:rPr>
              <w:fldChar w:fldCharType="begin"/>
            </w:r>
            <w:r w:rsidR="0026573B" w:rsidRPr="0062604F">
              <w:rPr>
                <w:b/>
                <w:lang w:val="en-US"/>
              </w:rPr>
              <w:instrText xml:space="preserve"> IF </w:instrText>
            </w:r>
            <w:r w:rsidRPr="007A513C">
              <w:rPr>
                <w:b/>
              </w:rPr>
              <w:fldChar w:fldCharType="begin"/>
            </w:r>
            <w:r w:rsidR="0026573B" w:rsidRPr="0062604F">
              <w:rPr>
                <w:b/>
                <w:lang w:val="en-US"/>
              </w:rPr>
              <w:instrText xml:space="preserve"> MERGEFIELD voorvoegsel </w:instrText>
            </w:r>
            <w:r w:rsidRPr="007A513C">
              <w:rPr>
                <w:b/>
              </w:rPr>
              <w:fldChar w:fldCharType="separate"/>
            </w:r>
            <w:r w:rsidR="0062604F" w:rsidRPr="0062604F">
              <w:rPr>
                <w:b/>
                <w:noProof/>
                <w:lang w:val="en-US"/>
              </w:rPr>
              <w:instrText>Mevr.</w:instrText>
            </w:r>
            <w:r w:rsidRPr="007A513C">
              <w:rPr>
                <w:b/>
              </w:rPr>
              <w:fldChar w:fldCharType="end"/>
            </w:r>
            <w:r w:rsidR="0026573B" w:rsidRPr="0062604F">
              <w:rPr>
                <w:b/>
                <w:lang w:val="en-US"/>
              </w:rPr>
              <w:instrText xml:space="preserve"> = "" </w:instrText>
            </w:r>
            <w:r w:rsidRPr="007A513C">
              <w:rPr>
                <w:b/>
              </w:rPr>
              <w:fldChar w:fldCharType="begin"/>
            </w:r>
            <w:r w:rsidR="0026573B" w:rsidRPr="0062604F">
              <w:rPr>
                <w:b/>
                <w:lang w:val="en-US"/>
              </w:rPr>
              <w:instrText xml:space="preserve"> IF </w:instrText>
            </w:r>
            <w:r w:rsidRPr="007A513C">
              <w:rPr>
                <w:b/>
              </w:rPr>
              <w:fldChar w:fldCharType="begin"/>
            </w:r>
            <w:r w:rsidR="0026573B" w:rsidRPr="0062604F">
              <w:rPr>
                <w:b/>
                <w:lang w:val="en-US"/>
              </w:rPr>
              <w:instrText xml:space="preserve"> MERGEFIELD voorletters </w:instrText>
            </w:r>
            <w:r w:rsidRPr="007A513C">
              <w:rPr>
                <w:b/>
              </w:rPr>
              <w:fldChar w:fldCharType="end"/>
            </w:r>
            <w:r w:rsidR="0026573B" w:rsidRPr="0062604F">
              <w:rPr>
                <w:b/>
                <w:lang w:val="en-US"/>
              </w:rPr>
              <w:instrText xml:space="preserve">= "" </w:instrText>
            </w:r>
            <w:r w:rsidRPr="007A513C">
              <w:rPr>
                <w:b/>
              </w:rPr>
              <w:fldChar w:fldCharType="begin"/>
            </w:r>
            <w:r w:rsidR="0026573B" w:rsidRPr="0062604F">
              <w:rPr>
                <w:b/>
                <w:lang w:val="en-US"/>
              </w:rPr>
              <w:instrText xml:space="preserve"> IF </w:instrText>
            </w:r>
            <w:r w:rsidRPr="007A513C">
              <w:rPr>
                <w:b/>
              </w:rPr>
              <w:fldChar w:fldCharType="begin"/>
            </w:r>
            <w:r w:rsidR="0026573B" w:rsidRPr="0062604F">
              <w:rPr>
                <w:b/>
                <w:lang w:val="en-US"/>
              </w:rPr>
              <w:instrText xml:space="preserve"> MERGEFIELD tussenvoegsel </w:instrText>
            </w:r>
            <w:r w:rsidRPr="007A513C">
              <w:rPr>
                <w:b/>
              </w:rPr>
              <w:fldChar w:fldCharType="end"/>
            </w:r>
            <w:r w:rsidR="0026573B" w:rsidRPr="0062604F">
              <w:rPr>
                <w:b/>
                <w:lang w:val="en-US"/>
              </w:rPr>
              <w:instrText xml:space="preserve">= "" </w:instrText>
            </w:r>
            <w:r w:rsidRPr="007A513C">
              <w:rPr>
                <w:b/>
              </w:rPr>
              <w:fldChar w:fldCharType="begin"/>
            </w:r>
            <w:r w:rsidR="0026573B" w:rsidRPr="0062604F">
              <w:rPr>
                <w:b/>
                <w:lang w:val="en-US"/>
              </w:rPr>
              <w:instrText xml:space="preserve"> IF </w:instrText>
            </w:r>
            <w:r w:rsidRPr="007A513C">
              <w:rPr>
                <w:b/>
              </w:rPr>
              <w:fldChar w:fldCharType="begin"/>
            </w:r>
            <w:r w:rsidR="0026573B" w:rsidRPr="0062604F">
              <w:rPr>
                <w:b/>
                <w:lang w:val="en-US"/>
              </w:rPr>
              <w:instrText xml:space="preserve"> MERGEFIELD achternaam </w:instrText>
            </w:r>
            <w:r w:rsidRPr="007A513C">
              <w:rPr>
                <w:b/>
              </w:rPr>
              <w:fldChar w:fldCharType="end"/>
            </w:r>
            <w:r w:rsidR="0026573B" w:rsidRPr="0062604F">
              <w:rPr>
                <w:b/>
                <w:lang w:val="en-US"/>
              </w:rPr>
              <w:instrText>= "" "" "</w:instrText>
            </w:r>
          </w:p>
          <w:p w:rsidR="00011ABD" w:rsidRPr="0062604F" w:rsidRDefault="00011ABD" w:rsidP="00354ADC">
            <w:pPr>
              <w:rPr>
                <w:b/>
                <w:lang w:val="en-US"/>
              </w:rPr>
            </w:pPr>
          </w:p>
          <w:p w:rsidR="0026573B" w:rsidRPr="0062604F" w:rsidRDefault="0026573B" w:rsidP="00354ADC">
            <w:pPr>
              <w:rPr>
                <w:b/>
                <w:lang w:val="en-US"/>
              </w:rPr>
            </w:pPr>
            <w:r w:rsidRPr="0062604F">
              <w:rPr>
                <w:b/>
                <w:lang w:val="en-US"/>
              </w:rPr>
              <w:instrText xml:space="preserve">" </w:instrText>
            </w:r>
            <w:r w:rsidR="0094389E" w:rsidRPr="007A513C">
              <w:rPr>
                <w:b/>
              </w:rPr>
              <w:fldChar w:fldCharType="end"/>
            </w:r>
            <w:r w:rsidRPr="0062604F">
              <w:rPr>
                <w:b/>
                <w:lang w:val="en-US"/>
              </w:rPr>
              <w:instrText>"</w:instrText>
            </w:r>
          </w:p>
          <w:p w:rsidR="00011ABD" w:rsidRPr="0062604F" w:rsidRDefault="00011ABD" w:rsidP="00354ADC">
            <w:pPr>
              <w:rPr>
                <w:b/>
                <w:lang w:val="en-US"/>
              </w:rPr>
            </w:pPr>
          </w:p>
          <w:p w:rsidR="0026573B" w:rsidRPr="0062604F" w:rsidRDefault="0026573B" w:rsidP="00354ADC">
            <w:pPr>
              <w:rPr>
                <w:b/>
                <w:lang w:val="en-US"/>
              </w:rPr>
            </w:pPr>
            <w:r w:rsidRPr="0062604F">
              <w:rPr>
                <w:b/>
                <w:lang w:val="en-US"/>
              </w:rPr>
              <w:instrText xml:space="preserve">" </w:instrText>
            </w:r>
            <w:r w:rsidR="0094389E" w:rsidRPr="007A513C">
              <w:rPr>
                <w:b/>
              </w:rPr>
              <w:fldChar w:fldCharType="end"/>
            </w:r>
            <w:r w:rsidRPr="0062604F">
              <w:rPr>
                <w:b/>
                <w:lang w:val="en-US"/>
              </w:rPr>
              <w:instrText>"</w:instrText>
            </w:r>
          </w:p>
          <w:p w:rsidR="00011ABD" w:rsidRPr="0062604F" w:rsidRDefault="00011ABD" w:rsidP="00354ADC">
            <w:pPr>
              <w:rPr>
                <w:b/>
                <w:lang w:val="en-US"/>
              </w:rPr>
            </w:pPr>
          </w:p>
          <w:p w:rsidR="0026573B" w:rsidRPr="0062604F" w:rsidRDefault="0026573B" w:rsidP="00354ADC">
            <w:pPr>
              <w:rPr>
                <w:b/>
                <w:lang w:val="en-US"/>
              </w:rPr>
            </w:pPr>
            <w:r w:rsidRPr="0062604F">
              <w:rPr>
                <w:b/>
                <w:lang w:val="en-US"/>
              </w:rPr>
              <w:instrText xml:space="preserve">" </w:instrText>
            </w:r>
            <w:r w:rsidR="0094389E" w:rsidRPr="007A513C">
              <w:rPr>
                <w:b/>
              </w:rPr>
              <w:fldChar w:fldCharType="end"/>
            </w:r>
            <w:r w:rsidRPr="0062604F">
              <w:rPr>
                <w:b/>
                <w:lang w:val="en-US"/>
              </w:rPr>
              <w:instrText>"</w:instrText>
            </w:r>
          </w:p>
          <w:p w:rsidR="00011ABD" w:rsidRPr="0062604F" w:rsidRDefault="00011ABD" w:rsidP="00354ADC">
            <w:pPr>
              <w:rPr>
                <w:b/>
                <w:lang w:val="en-US"/>
              </w:rPr>
            </w:pPr>
          </w:p>
          <w:p w:rsidR="00090B80" w:rsidRPr="0062604F" w:rsidRDefault="0026573B" w:rsidP="00354ADC">
            <w:pPr>
              <w:rPr>
                <w:b/>
                <w:noProof/>
                <w:lang w:val="en-US"/>
              </w:rPr>
            </w:pPr>
            <w:r w:rsidRPr="0062604F">
              <w:rPr>
                <w:b/>
                <w:lang w:val="en-US"/>
              </w:rPr>
              <w:instrText xml:space="preserve">" </w:instrText>
            </w:r>
            <w:r w:rsidR="0094389E" w:rsidRPr="0094389E">
              <w:rPr>
                <w:b/>
              </w:rPr>
              <w:fldChar w:fldCharType="separate"/>
            </w:r>
          </w:p>
          <w:p w:rsidR="00090B80" w:rsidRPr="0062604F" w:rsidRDefault="00090B80" w:rsidP="00354ADC">
            <w:pPr>
              <w:rPr>
                <w:b/>
                <w:noProof/>
                <w:lang w:val="en-US"/>
              </w:rPr>
            </w:pPr>
          </w:p>
          <w:p w:rsidR="00F42329" w:rsidRPr="0062604F" w:rsidRDefault="0094389E" w:rsidP="00354ADC">
            <w:pPr>
              <w:rPr>
                <w:lang w:val="en-US"/>
              </w:rPr>
            </w:pPr>
            <w:r>
              <w:fldChar w:fldCharType="end"/>
            </w:r>
            <w:fldSimple w:instr=" MERGEFIELD  Werkt_bij  \* MERGEFORMAT ">
              <w:r w:rsidR="0062604F" w:rsidRPr="0062604F">
                <w:rPr>
                  <w:noProof/>
                  <w:lang w:val="en-US"/>
                </w:rPr>
                <w:t>FREELANCER</w:t>
              </w:r>
            </w:fldSimple>
          </w:p>
          <w:p w:rsidR="00F42329" w:rsidRPr="0062604F" w:rsidRDefault="0094389E" w:rsidP="00354ADC">
            <w:pPr>
              <w:rPr>
                <w:lang w:val="en-US"/>
              </w:rPr>
            </w:pPr>
            <w:r>
              <w:fldChar w:fldCharType="begin"/>
            </w:r>
            <w:r w:rsidR="00A2776A" w:rsidRPr="0062604F">
              <w:rPr>
                <w:lang w:val="en-US"/>
              </w:rPr>
              <w:instrText xml:space="preserve"> MERGEFIELD  Afdeling  \* MERGEFORMAT </w:instrText>
            </w:r>
            <w:r>
              <w:fldChar w:fldCharType="end"/>
            </w:r>
          </w:p>
          <w:p w:rsidR="00F42329" w:rsidRPr="0062604F" w:rsidRDefault="0094389E" w:rsidP="00354ADC">
            <w:pPr>
              <w:rPr>
                <w:lang w:val="en-US"/>
              </w:rPr>
            </w:pPr>
            <w:fldSimple w:instr=" MERGEFIELD  Postadres__Straat  \* MERGEFORMAT ">
              <w:r w:rsidR="0062604F" w:rsidRPr="0062604F">
                <w:rPr>
                  <w:noProof/>
                  <w:lang w:val="en-US"/>
                </w:rPr>
                <w:t>Nieuwehaven</w:t>
              </w:r>
            </w:fldSimple>
            <w:r>
              <w:fldChar w:fldCharType="begin"/>
            </w:r>
            <w:r w:rsidR="00006FAF" w:rsidRPr="0062604F">
              <w:rPr>
                <w:lang w:val="en-US"/>
              </w:rPr>
              <w:instrText xml:space="preserve">  IF </w:instrText>
            </w:r>
            <w:r>
              <w:fldChar w:fldCharType="begin"/>
            </w:r>
            <w:r w:rsidR="00006FAF" w:rsidRPr="0062604F">
              <w:rPr>
                <w:lang w:val="en-US"/>
              </w:rPr>
              <w:instrText xml:space="preserve"> MERGEFIELD Postadres__Straat </w:instrText>
            </w:r>
            <w:r>
              <w:fldChar w:fldCharType="separate"/>
            </w:r>
            <w:r w:rsidR="0062604F" w:rsidRPr="0062604F">
              <w:rPr>
                <w:noProof/>
                <w:lang w:val="en-US"/>
              </w:rPr>
              <w:instrText>Nieuwehaven</w:instrText>
            </w:r>
            <w:r>
              <w:fldChar w:fldCharType="end"/>
            </w:r>
            <w:r w:rsidR="00006FAF" w:rsidRPr="0062604F">
              <w:rPr>
                <w:lang w:val="en-US"/>
              </w:rPr>
              <w:instrText xml:space="preserve"> = "" "" </w:instrText>
            </w:r>
            <w:r>
              <w:fldChar w:fldCharType="begin"/>
            </w:r>
            <w:r w:rsidR="00006FAF" w:rsidRPr="0062604F">
              <w:rPr>
                <w:lang w:val="en-US"/>
              </w:rPr>
              <w:instrText xml:space="preserve"> IF </w:instrText>
            </w:r>
            <w:r>
              <w:fldChar w:fldCharType="begin"/>
            </w:r>
            <w:r w:rsidR="00006FAF" w:rsidRPr="0062604F">
              <w:rPr>
                <w:lang w:val="en-US"/>
              </w:rPr>
              <w:instrText xml:space="preserve"> MERGEFIELD Postadres__Huisnummer </w:instrText>
            </w:r>
            <w:r>
              <w:fldChar w:fldCharType="separate"/>
            </w:r>
            <w:r w:rsidR="0062604F" w:rsidRPr="0062604F">
              <w:rPr>
                <w:noProof/>
                <w:lang w:val="en-US"/>
              </w:rPr>
              <w:instrText>53</w:instrText>
            </w:r>
            <w:r>
              <w:fldChar w:fldCharType="end"/>
            </w:r>
            <w:r w:rsidR="00006FAF" w:rsidRPr="0062604F">
              <w:rPr>
                <w:lang w:val="en-US"/>
              </w:rPr>
              <w:instrText xml:space="preserve">= "" </w:instrText>
            </w:r>
            <w:r>
              <w:fldChar w:fldCharType="begin"/>
            </w:r>
            <w:r w:rsidR="00006FAF" w:rsidRPr="0062604F">
              <w:rPr>
                <w:lang w:val="en-US"/>
              </w:rPr>
              <w:instrText xml:space="preserve"> IF </w:instrText>
            </w:r>
            <w:r>
              <w:fldChar w:fldCharType="begin"/>
            </w:r>
            <w:r w:rsidR="00006FAF" w:rsidRPr="0062604F">
              <w:rPr>
                <w:lang w:val="en-US"/>
              </w:rPr>
              <w:instrText xml:space="preserve"> MERGEFIELD Postadres__Huisnummer_Toevoeging </w:instrText>
            </w:r>
            <w:r>
              <w:fldChar w:fldCharType="end"/>
            </w:r>
            <w:r w:rsidR="00006FAF" w:rsidRPr="0062604F">
              <w:rPr>
                <w:lang w:val="en-US"/>
              </w:rPr>
              <w:instrText xml:space="preserve">= "" "" " " </w:instrText>
            </w:r>
            <w:r>
              <w:fldChar w:fldCharType="end"/>
            </w:r>
            <w:r w:rsidR="00006FAF" w:rsidRPr="0062604F">
              <w:rPr>
                <w:lang w:val="en-US"/>
              </w:rPr>
              <w:instrText xml:space="preserve"> " " </w:instrText>
            </w:r>
            <w:r>
              <w:fldChar w:fldCharType="separate"/>
            </w:r>
            <w:r w:rsidR="00090B80" w:rsidRPr="0062604F">
              <w:rPr>
                <w:noProof/>
                <w:lang w:val="en-US"/>
              </w:rPr>
              <w:instrText xml:space="preserve"> </w:instrText>
            </w:r>
            <w:r>
              <w:fldChar w:fldCharType="end"/>
            </w:r>
            <w:r w:rsidR="00006FAF" w:rsidRPr="0062604F">
              <w:rPr>
                <w:lang w:val="en-US"/>
              </w:rPr>
              <w:instrText xml:space="preserve"> </w:instrText>
            </w:r>
            <w:r>
              <w:fldChar w:fldCharType="separate"/>
            </w:r>
            <w:r w:rsidR="00090B80" w:rsidRPr="0062604F">
              <w:rPr>
                <w:noProof/>
                <w:lang w:val="en-US"/>
              </w:rPr>
              <w:t xml:space="preserve"> </w:t>
            </w:r>
            <w:r>
              <w:fldChar w:fldCharType="end"/>
            </w:r>
            <w:fldSimple w:instr=" MERGEFIELD  Postadres__Huisnummer  \* MERGEFORMAT ">
              <w:r w:rsidR="0062604F" w:rsidRPr="0062604F">
                <w:rPr>
                  <w:noProof/>
                  <w:lang w:val="en-US"/>
                </w:rPr>
                <w:t>53</w:t>
              </w:r>
            </w:fldSimple>
            <w:r>
              <w:fldChar w:fldCharType="begin"/>
            </w:r>
            <w:r w:rsidR="001A5ACF" w:rsidRPr="0062604F">
              <w:rPr>
                <w:lang w:val="en-US"/>
              </w:rPr>
              <w:instrText xml:space="preserve"> IF </w:instrText>
            </w:r>
            <w:r>
              <w:fldChar w:fldCharType="begin"/>
            </w:r>
            <w:r w:rsidR="001A5ACF" w:rsidRPr="0062604F">
              <w:rPr>
                <w:lang w:val="en-US"/>
              </w:rPr>
              <w:instrText xml:space="preserve"> MERGEFIELD Postadres__Huisnummer </w:instrText>
            </w:r>
            <w:r>
              <w:fldChar w:fldCharType="separate"/>
            </w:r>
            <w:r w:rsidR="0062604F" w:rsidRPr="0062604F">
              <w:rPr>
                <w:noProof/>
                <w:lang w:val="en-US"/>
              </w:rPr>
              <w:instrText>53</w:instrText>
            </w:r>
            <w:r>
              <w:fldChar w:fldCharType="end"/>
            </w:r>
            <w:r w:rsidR="001A5ACF" w:rsidRPr="0062604F">
              <w:rPr>
                <w:lang w:val="en-US"/>
              </w:rPr>
              <w:instrText xml:space="preserve">= "" "" </w:instrText>
            </w:r>
            <w:r>
              <w:fldChar w:fldCharType="begin"/>
            </w:r>
            <w:r w:rsidR="001A5ACF" w:rsidRPr="0062604F">
              <w:rPr>
                <w:lang w:val="en-US"/>
              </w:rPr>
              <w:instrText xml:space="preserve"> IF </w:instrText>
            </w:r>
            <w:r>
              <w:fldChar w:fldCharType="begin"/>
            </w:r>
            <w:r w:rsidR="001A5ACF" w:rsidRPr="0062604F">
              <w:rPr>
                <w:lang w:val="en-US"/>
              </w:rPr>
              <w:instrText xml:space="preserve"> MERGEFIELD Postadres__Huisnummer_Toevoeging </w:instrText>
            </w:r>
            <w:r>
              <w:fldChar w:fldCharType="end"/>
            </w:r>
            <w:r w:rsidR="001A5ACF" w:rsidRPr="0062604F">
              <w:rPr>
                <w:lang w:val="en-US"/>
              </w:rPr>
              <w:instrText xml:space="preserve">= "" " " </w:instrText>
            </w:r>
            <w:r>
              <w:fldChar w:fldCharType="separate"/>
            </w:r>
            <w:r w:rsidR="00090B80" w:rsidRPr="0062604F">
              <w:rPr>
                <w:noProof/>
                <w:lang w:val="en-US"/>
              </w:rPr>
              <w:instrText xml:space="preserve"> </w:instrText>
            </w:r>
            <w:r>
              <w:fldChar w:fldCharType="end"/>
            </w:r>
            <w:r w:rsidR="001A5ACF" w:rsidRPr="0062604F">
              <w:rPr>
                <w:lang w:val="en-US"/>
              </w:rPr>
              <w:instrText xml:space="preserve"> </w:instrText>
            </w:r>
            <w:r>
              <w:fldChar w:fldCharType="separate"/>
            </w:r>
            <w:r w:rsidR="00090B80" w:rsidRPr="0062604F">
              <w:rPr>
                <w:noProof/>
                <w:lang w:val="en-US"/>
              </w:rPr>
              <w:t xml:space="preserve"> </w:t>
            </w:r>
            <w:r>
              <w:fldChar w:fldCharType="end"/>
            </w:r>
            <w:r>
              <w:fldChar w:fldCharType="begin"/>
            </w:r>
            <w:r w:rsidR="00A2776A" w:rsidRPr="0062604F">
              <w:rPr>
                <w:lang w:val="en-US"/>
              </w:rPr>
              <w:instrText xml:space="preserve"> MERGEFIELD  Postadres__Huisnummer_Toevoeging  \* MERGEFORMAT </w:instrText>
            </w:r>
            <w:r>
              <w:fldChar w:fldCharType="end"/>
            </w:r>
          </w:p>
          <w:p w:rsidR="00F42329" w:rsidRPr="00E06F0D" w:rsidRDefault="0094389E" w:rsidP="00354ADC">
            <w:pPr>
              <w:rPr>
                <w:lang w:val="fr-FR"/>
              </w:rPr>
            </w:pPr>
            <w:fldSimple w:instr=" MERGEFIELD  Postadres__Postcode  \* MERGEFORMAT ">
              <w:r w:rsidR="0062604F">
                <w:rPr>
                  <w:noProof/>
                </w:rPr>
                <w:t>1135VL</w:t>
              </w:r>
            </w:fldSimple>
            <w:r>
              <w:fldChar w:fldCharType="begin"/>
            </w:r>
            <w:r w:rsidR="00B60277">
              <w:instrText xml:space="preserve"> IF </w:instrText>
            </w:r>
            <w:r>
              <w:fldChar w:fldCharType="begin"/>
            </w:r>
            <w:r w:rsidR="00B60277">
              <w:instrText xml:space="preserve"> MERGEFIELD Postadres__Postcode </w:instrText>
            </w:r>
            <w:r>
              <w:fldChar w:fldCharType="separate"/>
            </w:r>
            <w:r w:rsidR="0062604F">
              <w:rPr>
                <w:noProof/>
              </w:rPr>
              <w:instrText>1135VL</w:instrText>
            </w:r>
            <w:r>
              <w:fldChar w:fldCharType="end"/>
            </w:r>
            <w:r w:rsidR="00B60277">
              <w:instrText xml:space="preserve"> = "" "" </w:instrText>
            </w:r>
            <w:r>
              <w:fldChar w:fldCharType="begin"/>
            </w:r>
            <w:r w:rsidR="00B60277">
              <w:instrText xml:space="preserve"> IF </w:instrText>
            </w:r>
            <w:r>
              <w:fldChar w:fldCharType="begin"/>
            </w:r>
            <w:r w:rsidR="00B60277">
              <w:instrText xml:space="preserve"> MERGEFIELD Postadres__Plaats </w:instrText>
            </w:r>
            <w:r>
              <w:fldChar w:fldCharType="separate"/>
            </w:r>
            <w:r w:rsidR="0062604F">
              <w:rPr>
                <w:noProof/>
              </w:rPr>
              <w:instrText>EDAM</w:instrText>
            </w:r>
            <w:r>
              <w:fldChar w:fldCharType="end"/>
            </w:r>
            <w:r w:rsidR="00B60277">
              <w:instrText xml:space="preserve">= "" "" " " </w:instrText>
            </w:r>
            <w:r>
              <w:fldChar w:fldCharType="separate"/>
            </w:r>
            <w:r w:rsidR="00090B80">
              <w:rPr>
                <w:noProof/>
              </w:rPr>
              <w:instrText xml:space="preserve"> </w:instrText>
            </w:r>
            <w:r>
              <w:fldChar w:fldCharType="end"/>
            </w:r>
            <w:r w:rsidR="00B60277">
              <w:instrText xml:space="preserve"> </w:instrText>
            </w:r>
            <w:r>
              <w:fldChar w:fldCharType="separate"/>
            </w:r>
            <w:r w:rsidR="00090B80">
              <w:rPr>
                <w:noProof/>
              </w:rPr>
              <w:t xml:space="preserve"> </w:t>
            </w:r>
            <w:r>
              <w:fldChar w:fldCharType="end"/>
            </w:r>
            <w:fldSimple w:instr=" MERGEFIELD  Postadres__Plaats  \* MERGEFORMAT ">
              <w:r w:rsidR="0062604F">
                <w:rPr>
                  <w:noProof/>
                </w:rPr>
                <w:t>EDAM</w:t>
              </w:r>
            </w:fldSimple>
          </w:p>
          <w:p w:rsidR="00F42329" w:rsidRPr="009B5178" w:rsidRDefault="0094389E" w:rsidP="00354ADC">
            <w:pPr>
              <w:rPr>
                <w:rFonts w:ascii="Georgia" w:hAnsi="Georgia"/>
                <w:lang w:val="fr-FR"/>
              </w:rPr>
            </w:pPr>
            <w:r w:rsidRPr="009B5178">
              <w:rPr>
                <w:rFonts w:ascii="Georgia" w:hAnsi="Georgia"/>
                <w:lang w:val="fr-FR"/>
              </w:rPr>
              <w:fldChar w:fldCharType="begin"/>
            </w:r>
            <w:r w:rsidR="00670A6A" w:rsidRPr="009B5178">
              <w:rPr>
                <w:rFonts w:ascii="Georgia" w:hAnsi="Georgia"/>
                <w:lang w:val="fr-FR"/>
              </w:rPr>
              <w:instrText xml:space="preserve"> IF </w:instrText>
            </w:r>
            <w:r w:rsidRPr="009B5178">
              <w:rPr>
                <w:rFonts w:ascii="Georgia" w:hAnsi="Georgia"/>
                <w:lang w:val="fr-FR"/>
              </w:rPr>
              <w:fldChar w:fldCharType="begin"/>
            </w:r>
            <w:r w:rsidR="00670A6A" w:rsidRPr="009B5178">
              <w:rPr>
                <w:rFonts w:ascii="Georgia" w:hAnsi="Georgia"/>
                <w:lang w:val="fr-FR"/>
              </w:rPr>
              <w:instrText xml:space="preserve"> MERGEFIELD Postadres__Land </w:instrText>
            </w:r>
            <w:r w:rsidRPr="009B5178">
              <w:rPr>
                <w:rFonts w:ascii="Georgia" w:hAnsi="Georgia"/>
                <w:lang w:val="fr-FR"/>
              </w:rPr>
              <w:fldChar w:fldCharType="separate"/>
            </w:r>
            <w:r w:rsidR="0062604F" w:rsidRPr="00CE528C">
              <w:rPr>
                <w:rFonts w:ascii="Georgia" w:hAnsi="Georgia"/>
                <w:noProof/>
                <w:lang w:val="fr-FR"/>
              </w:rPr>
              <w:instrText>Nederland</w:instrText>
            </w:r>
            <w:r w:rsidRPr="009B5178">
              <w:rPr>
                <w:rFonts w:ascii="Georgia" w:hAnsi="Georgia"/>
                <w:lang w:val="fr-FR"/>
              </w:rPr>
              <w:fldChar w:fldCharType="end"/>
            </w:r>
            <w:r w:rsidR="00670A6A" w:rsidRPr="009B5178">
              <w:rPr>
                <w:rFonts w:ascii="Georgia" w:hAnsi="Georgia"/>
                <w:lang w:val="fr-FR"/>
              </w:rPr>
              <w:instrText xml:space="preserve"> = "Nederland" "" "</w:instrText>
            </w:r>
            <w:r w:rsidRPr="009B5178">
              <w:rPr>
                <w:rFonts w:ascii="Georgia" w:hAnsi="Georgia"/>
                <w:lang w:val="fr-FR"/>
              </w:rPr>
              <w:fldChar w:fldCharType="begin"/>
            </w:r>
            <w:r w:rsidR="00670A6A" w:rsidRPr="009B5178">
              <w:rPr>
                <w:rFonts w:ascii="Georgia" w:hAnsi="Georgia"/>
                <w:lang w:val="fr-FR"/>
              </w:rPr>
              <w:instrText xml:space="preserve"> MERGEFIELD Postadres__Land </w:instrText>
            </w:r>
            <w:r w:rsidRPr="009B5178">
              <w:rPr>
                <w:rFonts w:ascii="Georgia" w:hAnsi="Georgia"/>
                <w:lang w:val="fr-FR"/>
              </w:rPr>
              <w:fldChar w:fldCharType="end"/>
            </w:r>
            <w:r w:rsidR="00670A6A" w:rsidRPr="009B5178">
              <w:rPr>
                <w:rFonts w:ascii="Georgia" w:hAnsi="Georgia"/>
                <w:lang w:val="fr-FR"/>
              </w:rPr>
              <w:instrText xml:space="preserve">"  </w:instrText>
            </w:r>
            <w:r w:rsidRPr="009B5178">
              <w:rPr>
                <w:rFonts w:ascii="Georgia" w:hAnsi="Georgia"/>
                <w:lang w:val="fr-FR"/>
              </w:rPr>
              <w:fldChar w:fldCharType="end"/>
            </w:r>
          </w:p>
        </w:tc>
      </w:tr>
    </w:tbl>
    <w:tbl>
      <w:tblPr>
        <w:tblStyle w:val="Tabelraster"/>
        <w:tblpPr w:vertAnchor="page" w:horzAnchor="page" w:tblpX="8506" w:tblpY="2553"/>
        <w:tblW w:w="2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10"/>
      </w:tblGrid>
      <w:tr w:rsidR="00511171" w:rsidRPr="00E06F0D" w:rsidTr="00354ADC">
        <w:trPr>
          <w:trHeight w:val="256"/>
        </w:trPr>
        <w:tc>
          <w:tcPr>
            <w:tcW w:w="2510" w:type="dxa"/>
            <w:shd w:val="clear" w:color="auto" w:fill="auto"/>
          </w:tcPr>
          <w:p w:rsidR="00155A73" w:rsidRPr="00E06F0D" w:rsidRDefault="0094389E" w:rsidP="00354ADC">
            <w:pPr>
              <w:jc w:val="right"/>
              <w:rPr>
                <w:rFonts w:ascii="Georgia" w:hAnsi="Georgia"/>
                <w:b/>
              </w:rPr>
            </w:pPr>
            <w:r w:rsidRPr="00E06F0D">
              <w:rPr>
                <w:b/>
              </w:rPr>
              <w:fldChar w:fldCharType="begin"/>
            </w:r>
            <w:r w:rsidR="00E06F0D" w:rsidRPr="00E06F0D">
              <w:rPr>
                <w:b/>
              </w:rPr>
              <w:instrText xml:space="preserve"> DATE  \@ "dd.MM.yyyy"  \* MERGEFORMAT </w:instrText>
            </w:r>
            <w:r w:rsidRPr="00E06F0D">
              <w:rPr>
                <w:b/>
              </w:rPr>
              <w:fldChar w:fldCharType="separate"/>
            </w:r>
            <w:r w:rsidR="00090B80">
              <w:rPr>
                <w:b/>
                <w:noProof/>
              </w:rPr>
              <w:t>11.05.2011</w:t>
            </w:r>
            <w:r w:rsidRPr="00E06F0D">
              <w:rPr>
                <w:b/>
              </w:rPr>
              <w:fldChar w:fldCharType="end"/>
            </w:r>
          </w:p>
        </w:tc>
      </w:tr>
      <w:tr w:rsidR="00511171" w:rsidRPr="00090B80" w:rsidTr="00354ADC">
        <w:trPr>
          <w:trHeight w:val="267"/>
        </w:trPr>
        <w:tc>
          <w:tcPr>
            <w:tcW w:w="2510" w:type="dxa"/>
            <w:shd w:val="clear" w:color="auto" w:fill="auto"/>
          </w:tcPr>
          <w:p w:rsidR="00511171" w:rsidRPr="00090B80" w:rsidRDefault="00506EBC" w:rsidP="00354ADC">
            <w:pPr>
              <w:jc w:val="right"/>
              <w:rPr>
                <w:rFonts w:ascii="Georgia" w:hAnsi="Georgia"/>
                <w:b/>
              </w:rPr>
            </w:pPr>
            <w:r w:rsidRPr="00090B80">
              <w:rPr>
                <w:b/>
              </w:rPr>
              <w:t>Uitnodiging</w:t>
            </w:r>
          </w:p>
        </w:tc>
      </w:tr>
      <w:tr w:rsidR="007438CE" w:rsidTr="00354ADC">
        <w:trPr>
          <w:trHeight w:val="2210"/>
        </w:trPr>
        <w:tc>
          <w:tcPr>
            <w:tcW w:w="2510" w:type="dxa"/>
            <w:shd w:val="clear" w:color="auto" w:fill="auto"/>
          </w:tcPr>
          <w:p w:rsidR="007438CE" w:rsidRDefault="007438CE" w:rsidP="00354ADC"/>
        </w:tc>
      </w:tr>
    </w:tbl>
    <w:p w:rsidR="00F45D94" w:rsidRDefault="0094389E" w:rsidP="00F45D94">
      <w:pPr>
        <w:spacing w:line="320" w:lineRule="exact"/>
      </w:pPr>
      <w:fldSimple w:instr=" MERGEFIELD  Aanhef_standaard  \* MERGEFORMAT ">
        <w:r w:rsidR="0062604F">
          <w:rPr>
            <w:noProof/>
          </w:rPr>
          <w:t>Geachte mevrouw</w:t>
        </w:r>
      </w:fldSimple>
      <w:r>
        <w:fldChar w:fldCharType="begin"/>
      </w:r>
      <w:r w:rsidR="00D97938">
        <w:instrText xml:space="preserve"> IF </w:instrText>
      </w:r>
      <w:r>
        <w:fldChar w:fldCharType="begin"/>
      </w:r>
      <w:r w:rsidR="00D97938">
        <w:instrText xml:space="preserve"> MERGEFIELD tussenvoegsel </w:instrText>
      </w:r>
      <w:r>
        <w:fldChar w:fldCharType="end"/>
      </w:r>
      <w:r w:rsidR="00D97938">
        <w:instrText xml:space="preserve">= "" "" " " </w:instrText>
      </w:r>
      <w:r>
        <w:fldChar w:fldCharType="end"/>
      </w:r>
      <w:r>
        <w:fldChar w:fldCharType="begin"/>
      </w:r>
      <w:r w:rsidR="00A2776A">
        <w:instrText xml:space="preserve"> MERGEFIELD  Tussenvoegsel \* Lower  \* MERGEFORMAT </w:instrText>
      </w:r>
      <w:r>
        <w:fldChar w:fldCharType="end"/>
      </w:r>
      <w:r>
        <w:fldChar w:fldCharType="begin"/>
      </w:r>
      <w:r w:rsidR="00D97938">
        <w:instrText xml:space="preserve"> IF </w:instrText>
      </w:r>
      <w:r>
        <w:fldChar w:fldCharType="begin"/>
      </w:r>
      <w:r w:rsidR="00D97938">
        <w:instrText xml:space="preserve"> MERGEFIELD achternaam </w:instrText>
      </w:r>
      <w:r>
        <w:fldChar w:fldCharType="separate"/>
      </w:r>
      <w:r w:rsidR="0062604F">
        <w:rPr>
          <w:noProof/>
        </w:rPr>
        <w:instrText>Smit</w:instrText>
      </w:r>
      <w:r>
        <w:fldChar w:fldCharType="end"/>
      </w:r>
      <w:r w:rsidR="00D97938">
        <w:instrText xml:space="preserve">= "" "" " " </w:instrText>
      </w:r>
      <w:r>
        <w:fldChar w:fldCharType="separate"/>
      </w:r>
      <w:r w:rsidR="00090B80">
        <w:rPr>
          <w:noProof/>
        </w:rPr>
        <w:t xml:space="preserve"> </w:t>
      </w:r>
      <w:r>
        <w:fldChar w:fldCharType="end"/>
      </w:r>
      <w:fldSimple w:instr=" MERGEFIELD  Achternaam \f ,  \* MERGEFORMAT ">
        <w:r w:rsidR="0062604F">
          <w:rPr>
            <w:noProof/>
          </w:rPr>
          <w:t>Smit,</w:t>
        </w:r>
      </w:fldSimple>
    </w:p>
    <w:p w:rsidR="0019223E" w:rsidRDefault="0019223E" w:rsidP="00F45D94">
      <w:pPr>
        <w:spacing w:line="320" w:lineRule="exact"/>
      </w:pPr>
    </w:p>
    <w:p w:rsidR="00BF1DF1" w:rsidRDefault="00BF1DF1" w:rsidP="00506EBC">
      <w:pPr>
        <w:rPr>
          <w:kern w:val="28"/>
        </w:rPr>
      </w:pPr>
    </w:p>
    <w:p w:rsidR="0019223E" w:rsidRPr="00CA3C65" w:rsidRDefault="0019223E" w:rsidP="00506EBC">
      <w:pPr>
        <w:rPr>
          <w:kern w:val="28"/>
        </w:rPr>
      </w:pPr>
      <w:r>
        <w:rPr>
          <w:kern w:val="28"/>
        </w:rPr>
        <w:t xml:space="preserve">Namens </w:t>
      </w:r>
      <w:r w:rsidRPr="00CA3C65">
        <w:rPr>
          <w:kern w:val="28"/>
        </w:rPr>
        <w:t>EYE</w:t>
      </w:r>
      <w:r>
        <w:rPr>
          <w:kern w:val="28"/>
        </w:rPr>
        <w:t xml:space="preserve"> Film Instituut Nederland nodig ik u </w:t>
      </w:r>
      <w:r w:rsidRPr="00CA3C65">
        <w:rPr>
          <w:kern w:val="28"/>
        </w:rPr>
        <w:t xml:space="preserve">van harte uit voor de opening van het filmfestival Cinema </w:t>
      </w:r>
      <w:proofErr w:type="spellStart"/>
      <w:r w:rsidRPr="00CA3C65">
        <w:rPr>
          <w:kern w:val="28"/>
        </w:rPr>
        <w:t>Chile</w:t>
      </w:r>
      <w:proofErr w:type="spellEnd"/>
      <w:r w:rsidRPr="00CA3C65">
        <w:rPr>
          <w:kern w:val="28"/>
        </w:rPr>
        <w:t xml:space="preserve"> op</w:t>
      </w:r>
      <w:r w:rsidR="00090B80">
        <w:rPr>
          <w:kern w:val="28"/>
        </w:rPr>
        <w:t xml:space="preserve"> </w:t>
      </w:r>
      <w:r w:rsidRPr="00CA3C65">
        <w:rPr>
          <w:kern w:val="28"/>
        </w:rPr>
        <w:t xml:space="preserve">donderdag 2 juni 2011.  </w:t>
      </w:r>
    </w:p>
    <w:p w:rsidR="0019223E" w:rsidRDefault="0019223E" w:rsidP="00506EBC">
      <w:pPr>
        <w:rPr>
          <w:kern w:val="28"/>
        </w:rPr>
      </w:pPr>
    </w:p>
    <w:p w:rsidR="0019223E" w:rsidRDefault="0019223E" w:rsidP="00506EBC">
      <w:pPr>
        <w:rPr>
          <w:kern w:val="28"/>
        </w:rPr>
      </w:pPr>
      <w:r w:rsidRPr="00CA3C65">
        <w:rPr>
          <w:kern w:val="28"/>
        </w:rPr>
        <w:t>Chili is een van de meest vitale filmlanden van dit moment.</w:t>
      </w:r>
      <w:r>
        <w:rPr>
          <w:kern w:val="28"/>
        </w:rPr>
        <w:t xml:space="preserve"> </w:t>
      </w:r>
      <w:r w:rsidRPr="00CA3C65">
        <w:rPr>
          <w:kern w:val="28"/>
        </w:rPr>
        <w:t>Chileense films vallen wereldwijd op door hun eigen</w:t>
      </w:r>
      <w:r>
        <w:rPr>
          <w:kern w:val="28"/>
        </w:rPr>
        <w:t xml:space="preserve">zinnige </w:t>
      </w:r>
      <w:r w:rsidRPr="00CA3C65">
        <w:rPr>
          <w:kern w:val="28"/>
        </w:rPr>
        <w:t xml:space="preserve">stijl en winnen regelmatig prijzen op de internationale filmfestivals. De makers zijn jonge, gedreven cineasten die </w:t>
      </w:r>
      <w:r>
        <w:rPr>
          <w:kern w:val="28"/>
        </w:rPr>
        <w:t xml:space="preserve">verslag doen van </w:t>
      </w:r>
      <w:r w:rsidRPr="00CA3C65">
        <w:rPr>
          <w:kern w:val="28"/>
        </w:rPr>
        <w:t xml:space="preserve">het leven in het </w:t>
      </w:r>
      <w:r>
        <w:rPr>
          <w:kern w:val="28"/>
        </w:rPr>
        <w:t xml:space="preserve">moderne hedendaagse </w:t>
      </w:r>
      <w:r w:rsidRPr="00CA3C65">
        <w:rPr>
          <w:kern w:val="28"/>
        </w:rPr>
        <w:t>Chili maar</w:t>
      </w:r>
      <w:r>
        <w:rPr>
          <w:kern w:val="28"/>
        </w:rPr>
        <w:t xml:space="preserve"> </w:t>
      </w:r>
      <w:r w:rsidRPr="00CA3C65">
        <w:rPr>
          <w:kern w:val="28"/>
        </w:rPr>
        <w:t xml:space="preserve">ook oog </w:t>
      </w:r>
      <w:r>
        <w:rPr>
          <w:kern w:val="28"/>
        </w:rPr>
        <w:t xml:space="preserve">tonen </w:t>
      </w:r>
      <w:r w:rsidRPr="00CA3C65">
        <w:rPr>
          <w:kern w:val="28"/>
        </w:rPr>
        <w:t xml:space="preserve">voor de bewogen geschiedenis van het land. </w:t>
      </w:r>
    </w:p>
    <w:p w:rsidR="0019223E" w:rsidRPr="00CA3C65" w:rsidRDefault="0019223E" w:rsidP="00506EBC">
      <w:pPr>
        <w:rPr>
          <w:kern w:val="28"/>
        </w:rPr>
      </w:pPr>
      <w:r>
        <w:rPr>
          <w:kern w:val="28"/>
        </w:rPr>
        <w:t xml:space="preserve">Van </w:t>
      </w:r>
      <w:r w:rsidRPr="00CA3C65">
        <w:rPr>
          <w:kern w:val="28"/>
        </w:rPr>
        <w:t xml:space="preserve">2 t/m 15 juni </w:t>
      </w:r>
      <w:r>
        <w:rPr>
          <w:kern w:val="28"/>
        </w:rPr>
        <w:t xml:space="preserve">presenteert </w:t>
      </w:r>
      <w:r w:rsidRPr="00CA3C65">
        <w:rPr>
          <w:kern w:val="28"/>
        </w:rPr>
        <w:t xml:space="preserve">EYE Cinema </w:t>
      </w:r>
      <w:proofErr w:type="spellStart"/>
      <w:r w:rsidRPr="00CA3C65">
        <w:rPr>
          <w:kern w:val="28"/>
        </w:rPr>
        <w:t>Chile</w:t>
      </w:r>
      <w:proofErr w:type="spellEnd"/>
      <w:r w:rsidRPr="00CA3C65">
        <w:rPr>
          <w:kern w:val="28"/>
        </w:rPr>
        <w:t xml:space="preserve">, een festival met de nieuwste Chileense speelfilms, documentaires, korte films, een talkshow en Q&amp;A’s met regisseurs. </w:t>
      </w:r>
    </w:p>
    <w:p w:rsidR="0019223E" w:rsidRDefault="0019223E" w:rsidP="00506EBC">
      <w:pPr>
        <w:rPr>
          <w:b/>
          <w:bCs/>
          <w:kern w:val="28"/>
        </w:rPr>
      </w:pPr>
    </w:p>
    <w:p w:rsidR="0019223E" w:rsidRPr="00CA3C65" w:rsidRDefault="0019223E" w:rsidP="00506EBC">
      <w:pPr>
        <w:rPr>
          <w:kern w:val="28"/>
        </w:rPr>
      </w:pPr>
      <w:r w:rsidRPr="00CA3C65">
        <w:rPr>
          <w:b/>
          <w:bCs/>
          <w:kern w:val="28"/>
        </w:rPr>
        <w:t xml:space="preserve">Cinema </w:t>
      </w:r>
      <w:proofErr w:type="spellStart"/>
      <w:r w:rsidRPr="00CA3C65">
        <w:rPr>
          <w:b/>
          <w:bCs/>
          <w:kern w:val="28"/>
        </w:rPr>
        <w:t>Chile</w:t>
      </w:r>
      <w:proofErr w:type="spellEnd"/>
      <w:r w:rsidRPr="00CA3C65">
        <w:rPr>
          <w:b/>
          <w:bCs/>
          <w:kern w:val="28"/>
        </w:rPr>
        <w:t xml:space="preserve"> – Nieuwe Chileense films van jonge makers</w:t>
      </w:r>
      <w:r w:rsidRPr="00CA3C65">
        <w:rPr>
          <w:kern w:val="28"/>
        </w:rPr>
        <w:t xml:space="preserve"> wordt feestelijk geopend met voorpremières van </w:t>
      </w:r>
      <w:r w:rsidRPr="00CA3C65">
        <w:rPr>
          <w:i/>
          <w:iCs/>
          <w:kern w:val="28"/>
        </w:rPr>
        <w:t xml:space="preserve">Post </w:t>
      </w:r>
      <w:proofErr w:type="spellStart"/>
      <w:r>
        <w:rPr>
          <w:i/>
          <w:iCs/>
          <w:kern w:val="28"/>
        </w:rPr>
        <w:t>M</w:t>
      </w:r>
      <w:r w:rsidRPr="00CA3C65">
        <w:rPr>
          <w:i/>
          <w:iCs/>
          <w:kern w:val="28"/>
        </w:rPr>
        <w:t>ortem</w:t>
      </w:r>
      <w:proofErr w:type="spellEnd"/>
      <w:r w:rsidRPr="00CA3C65">
        <w:rPr>
          <w:i/>
          <w:iCs/>
          <w:kern w:val="28"/>
        </w:rPr>
        <w:t xml:space="preserve"> </w:t>
      </w:r>
      <w:r w:rsidRPr="00CA3C65">
        <w:rPr>
          <w:kern w:val="28"/>
        </w:rPr>
        <w:t>(</w:t>
      </w:r>
      <w:proofErr w:type="spellStart"/>
      <w:r w:rsidRPr="00CA3C65">
        <w:rPr>
          <w:kern w:val="28"/>
        </w:rPr>
        <w:t>Pablo</w:t>
      </w:r>
      <w:proofErr w:type="spellEnd"/>
      <w:r w:rsidRPr="00CA3C65">
        <w:rPr>
          <w:kern w:val="28"/>
        </w:rPr>
        <w:t xml:space="preserve"> </w:t>
      </w:r>
      <w:proofErr w:type="spellStart"/>
      <w:r w:rsidRPr="00CA3C65">
        <w:rPr>
          <w:kern w:val="28"/>
        </w:rPr>
        <w:t>Larraín</w:t>
      </w:r>
      <w:proofErr w:type="spellEnd"/>
      <w:r w:rsidRPr="00CA3C65">
        <w:rPr>
          <w:kern w:val="28"/>
        </w:rPr>
        <w:t xml:space="preserve">, 2010), de nieuwste film van de maker van </w:t>
      </w:r>
      <w:r w:rsidRPr="00CA3C65">
        <w:rPr>
          <w:i/>
          <w:iCs/>
          <w:kern w:val="28"/>
        </w:rPr>
        <w:t xml:space="preserve">Tony </w:t>
      </w:r>
      <w:proofErr w:type="spellStart"/>
      <w:r w:rsidRPr="00CA3C65">
        <w:rPr>
          <w:i/>
          <w:iCs/>
          <w:kern w:val="28"/>
        </w:rPr>
        <w:t>Manero</w:t>
      </w:r>
      <w:proofErr w:type="spellEnd"/>
      <w:r w:rsidRPr="00CA3C65">
        <w:rPr>
          <w:kern w:val="28"/>
        </w:rPr>
        <w:t xml:space="preserve"> en </w:t>
      </w:r>
      <w:r w:rsidRPr="00CA3C65">
        <w:rPr>
          <w:i/>
          <w:iCs/>
          <w:kern w:val="28"/>
        </w:rPr>
        <w:t xml:space="preserve">La </w:t>
      </w:r>
      <w:proofErr w:type="spellStart"/>
      <w:r w:rsidRPr="00CA3C65">
        <w:rPr>
          <w:i/>
          <w:iCs/>
          <w:kern w:val="28"/>
        </w:rPr>
        <w:t>nana</w:t>
      </w:r>
      <w:proofErr w:type="spellEnd"/>
      <w:r w:rsidRPr="00CA3C65">
        <w:rPr>
          <w:kern w:val="28"/>
        </w:rPr>
        <w:t xml:space="preserve"> (</w:t>
      </w:r>
      <w:proofErr w:type="spellStart"/>
      <w:r w:rsidRPr="00CA3C65">
        <w:rPr>
          <w:kern w:val="28"/>
        </w:rPr>
        <w:t>Sebastián</w:t>
      </w:r>
      <w:proofErr w:type="spellEnd"/>
      <w:r w:rsidRPr="00CA3C65">
        <w:rPr>
          <w:kern w:val="28"/>
        </w:rPr>
        <w:t xml:space="preserve"> Silva, 1935), die op het </w:t>
      </w:r>
      <w:proofErr w:type="spellStart"/>
      <w:r w:rsidRPr="00CA3C65">
        <w:rPr>
          <w:kern w:val="28"/>
        </w:rPr>
        <w:t>Sundance</w:t>
      </w:r>
      <w:proofErr w:type="spellEnd"/>
      <w:r w:rsidRPr="00CA3C65">
        <w:rPr>
          <w:kern w:val="28"/>
        </w:rPr>
        <w:t xml:space="preserve"> Festival bekroond werd met de Grote Juryprijs.    </w:t>
      </w:r>
    </w:p>
    <w:p w:rsidR="0019223E" w:rsidRDefault="0019223E" w:rsidP="00506EBC">
      <w:pPr>
        <w:rPr>
          <w:b/>
          <w:bCs/>
          <w:kern w:val="28"/>
        </w:rPr>
      </w:pPr>
    </w:p>
    <w:p w:rsidR="00E64FBC" w:rsidRDefault="00E64FBC" w:rsidP="0019223E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b/>
          <w:bCs/>
          <w:kern w:val="28"/>
        </w:rPr>
      </w:pPr>
    </w:p>
    <w:p w:rsidR="00E64FBC" w:rsidRDefault="00E64FBC" w:rsidP="0019223E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b/>
          <w:bCs/>
          <w:kern w:val="28"/>
        </w:rPr>
      </w:pPr>
    </w:p>
    <w:p w:rsidR="00E64FBC" w:rsidRDefault="00E64FBC" w:rsidP="0019223E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b/>
          <w:bCs/>
          <w:kern w:val="28"/>
        </w:rPr>
      </w:pPr>
    </w:p>
    <w:p w:rsidR="00506EBC" w:rsidRDefault="00506EBC" w:rsidP="00506EBC">
      <w:pPr>
        <w:rPr>
          <w:kern w:val="28"/>
        </w:rPr>
      </w:pPr>
    </w:p>
    <w:p w:rsidR="00506EBC" w:rsidRDefault="00506EBC" w:rsidP="00506EBC">
      <w:pPr>
        <w:rPr>
          <w:kern w:val="28"/>
        </w:rPr>
      </w:pPr>
    </w:p>
    <w:p w:rsidR="00506EBC" w:rsidRDefault="00506EBC" w:rsidP="00506EBC">
      <w:pPr>
        <w:rPr>
          <w:kern w:val="28"/>
        </w:rPr>
      </w:pPr>
    </w:p>
    <w:p w:rsidR="00506EBC" w:rsidRDefault="00506EBC" w:rsidP="00506EBC">
      <w:pPr>
        <w:rPr>
          <w:kern w:val="28"/>
        </w:rPr>
      </w:pPr>
    </w:p>
    <w:p w:rsidR="00506EBC" w:rsidRDefault="00506EBC" w:rsidP="00506EBC">
      <w:pPr>
        <w:rPr>
          <w:kern w:val="28"/>
        </w:rPr>
      </w:pPr>
    </w:p>
    <w:p w:rsidR="00506EBC" w:rsidRDefault="00506EBC" w:rsidP="00506EBC">
      <w:pPr>
        <w:rPr>
          <w:kern w:val="28"/>
        </w:rPr>
      </w:pPr>
    </w:p>
    <w:p w:rsidR="00BF1DF1" w:rsidRDefault="00BF1DF1" w:rsidP="00506EBC">
      <w:pPr>
        <w:rPr>
          <w:kern w:val="28"/>
        </w:rPr>
      </w:pPr>
    </w:p>
    <w:p w:rsidR="0019223E" w:rsidRPr="00316D1D" w:rsidRDefault="0019223E" w:rsidP="00506EBC">
      <w:pPr>
        <w:rPr>
          <w:b/>
          <w:kern w:val="28"/>
        </w:rPr>
      </w:pPr>
      <w:r w:rsidRPr="00316D1D">
        <w:rPr>
          <w:b/>
          <w:kern w:val="28"/>
        </w:rPr>
        <w:t>Programma</w:t>
      </w:r>
    </w:p>
    <w:p w:rsidR="0019223E" w:rsidRPr="00CA3C65" w:rsidRDefault="0019223E" w:rsidP="00506EBC">
      <w:pPr>
        <w:rPr>
          <w:kern w:val="28"/>
        </w:rPr>
      </w:pPr>
      <w:r w:rsidRPr="00CA3C65">
        <w:rPr>
          <w:kern w:val="28"/>
        </w:rPr>
        <w:t>19.30</w:t>
      </w:r>
      <w:r w:rsidRPr="00CA3C65">
        <w:rPr>
          <w:kern w:val="28"/>
        </w:rPr>
        <w:tab/>
        <w:t>Ontvangst met een feestelijk drankje, aangeboden door de</w:t>
      </w:r>
      <w:r>
        <w:rPr>
          <w:kern w:val="28"/>
        </w:rPr>
        <w:t xml:space="preserve"> ambassade </w:t>
      </w:r>
      <w:r w:rsidR="00547E2A">
        <w:rPr>
          <w:kern w:val="28"/>
        </w:rPr>
        <w:tab/>
      </w:r>
      <w:r>
        <w:rPr>
          <w:kern w:val="28"/>
        </w:rPr>
        <w:t xml:space="preserve">van Chili en </w:t>
      </w:r>
      <w:proofErr w:type="spellStart"/>
      <w:r>
        <w:rPr>
          <w:kern w:val="28"/>
        </w:rPr>
        <w:t>Prochile</w:t>
      </w:r>
      <w:proofErr w:type="spellEnd"/>
      <w:r>
        <w:rPr>
          <w:kern w:val="28"/>
        </w:rPr>
        <w:t>;</w:t>
      </w:r>
    </w:p>
    <w:p w:rsidR="0019223E" w:rsidRDefault="0019223E" w:rsidP="00506EBC">
      <w:pPr>
        <w:rPr>
          <w:kern w:val="28"/>
        </w:rPr>
      </w:pPr>
      <w:r w:rsidRPr="00CA3C65">
        <w:rPr>
          <w:kern w:val="28"/>
        </w:rPr>
        <w:t>20.00</w:t>
      </w:r>
      <w:r w:rsidRPr="00CA3C65">
        <w:rPr>
          <w:kern w:val="28"/>
        </w:rPr>
        <w:tab/>
        <w:t>Welkomstwoord door</w:t>
      </w:r>
      <w:r>
        <w:rPr>
          <w:kern w:val="28"/>
        </w:rPr>
        <w:t xml:space="preserve"> Ido Abram sectormanager presentatie, educatie </w:t>
      </w:r>
      <w:r w:rsidR="00547E2A">
        <w:rPr>
          <w:kern w:val="28"/>
        </w:rPr>
        <w:tab/>
      </w:r>
      <w:r>
        <w:rPr>
          <w:kern w:val="28"/>
        </w:rPr>
        <w:t>&amp; communicatie EYE Film Instituut Nederland;</w:t>
      </w:r>
    </w:p>
    <w:p w:rsidR="0019223E" w:rsidRDefault="00547E2A" w:rsidP="00506EBC">
      <w:r>
        <w:rPr>
          <w:kern w:val="28"/>
        </w:rPr>
        <w:tab/>
      </w:r>
      <w:r w:rsidR="0019223E" w:rsidRPr="00CA3C65">
        <w:rPr>
          <w:kern w:val="28"/>
        </w:rPr>
        <w:t xml:space="preserve">Opening programma door de </w:t>
      </w:r>
      <w:r w:rsidR="0019223E">
        <w:rPr>
          <w:kern w:val="28"/>
        </w:rPr>
        <w:t>a</w:t>
      </w:r>
      <w:r w:rsidR="0019223E" w:rsidRPr="00CA3C65">
        <w:rPr>
          <w:kern w:val="28"/>
        </w:rPr>
        <w:t xml:space="preserve">mbassadeur van Chili te Den Haag, </w:t>
      </w:r>
      <w:r w:rsidR="0019223E" w:rsidRPr="005D612B">
        <w:rPr>
          <w:kern w:val="28"/>
        </w:rPr>
        <w:t xml:space="preserve">de </w:t>
      </w:r>
      <w:r>
        <w:rPr>
          <w:kern w:val="28"/>
        </w:rPr>
        <w:tab/>
      </w:r>
      <w:r w:rsidR="0019223E" w:rsidRPr="005D612B">
        <w:rPr>
          <w:kern w:val="28"/>
        </w:rPr>
        <w:t xml:space="preserve">heer </w:t>
      </w:r>
      <w:r w:rsidR="0019223E" w:rsidRPr="005D612B">
        <w:t xml:space="preserve">Juan </w:t>
      </w:r>
      <w:proofErr w:type="spellStart"/>
      <w:r w:rsidR="0019223E" w:rsidRPr="005D612B">
        <w:t>Antonio</w:t>
      </w:r>
      <w:proofErr w:type="spellEnd"/>
      <w:r w:rsidR="0019223E" w:rsidRPr="005D612B">
        <w:t xml:space="preserve"> </w:t>
      </w:r>
      <w:proofErr w:type="spellStart"/>
      <w:r w:rsidR="0019223E" w:rsidRPr="005D612B">
        <w:t>Martabit</w:t>
      </w:r>
      <w:proofErr w:type="spellEnd"/>
      <w:r w:rsidR="0019223E" w:rsidRPr="005D612B">
        <w:t xml:space="preserve"> </w:t>
      </w:r>
      <w:proofErr w:type="spellStart"/>
      <w:r w:rsidR="0019223E" w:rsidRPr="005D612B">
        <w:t>Scaff</w:t>
      </w:r>
      <w:proofErr w:type="spellEnd"/>
      <w:r w:rsidR="0019223E">
        <w:t>;</w:t>
      </w:r>
    </w:p>
    <w:p w:rsidR="00547E2A" w:rsidRPr="004E7D57" w:rsidRDefault="00547E2A" w:rsidP="00506EBC">
      <w:pPr>
        <w:rPr>
          <w:kern w:val="28"/>
        </w:rPr>
      </w:pPr>
    </w:p>
    <w:p w:rsidR="0019223E" w:rsidRDefault="0019223E" w:rsidP="00506EBC">
      <w:pPr>
        <w:rPr>
          <w:kern w:val="28"/>
        </w:rPr>
      </w:pPr>
      <w:r w:rsidRPr="00CA3C65">
        <w:rPr>
          <w:kern w:val="28"/>
        </w:rPr>
        <w:t xml:space="preserve">Aansluitend kunt u kiezen uit </w:t>
      </w:r>
      <w:r w:rsidRPr="00CA3C65">
        <w:rPr>
          <w:i/>
          <w:iCs/>
          <w:kern w:val="28"/>
        </w:rPr>
        <w:t xml:space="preserve">Post </w:t>
      </w:r>
      <w:proofErr w:type="spellStart"/>
      <w:r>
        <w:rPr>
          <w:i/>
          <w:iCs/>
          <w:kern w:val="28"/>
        </w:rPr>
        <w:t>M</w:t>
      </w:r>
      <w:r w:rsidRPr="00CA3C65">
        <w:rPr>
          <w:i/>
          <w:iCs/>
          <w:kern w:val="28"/>
        </w:rPr>
        <w:t>ortem</w:t>
      </w:r>
      <w:proofErr w:type="spellEnd"/>
      <w:r w:rsidRPr="00CA3C65">
        <w:rPr>
          <w:kern w:val="28"/>
        </w:rPr>
        <w:t xml:space="preserve"> (93’) of </w:t>
      </w:r>
      <w:r w:rsidRPr="00CA3C65">
        <w:rPr>
          <w:i/>
          <w:iCs/>
          <w:kern w:val="28"/>
        </w:rPr>
        <w:t xml:space="preserve">La </w:t>
      </w:r>
      <w:proofErr w:type="spellStart"/>
      <w:r w:rsidRPr="00CA3C65">
        <w:rPr>
          <w:i/>
          <w:iCs/>
          <w:kern w:val="28"/>
        </w:rPr>
        <w:t>nana</w:t>
      </w:r>
      <w:proofErr w:type="spellEnd"/>
      <w:r w:rsidRPr="00CA3C65">
        <w:rPr>
          <w:i/>
          <w:iCs/>
          <w:kern w:val="28"/>
        </w:rPr>
        <w:t xml:space="preserve"> </w:t>
      </w:r>
      <w:r w:rsidRPr="00CA3C65">
        <w:rPr>
          <w:kern w:val="28"/>
        </w:rPr>
        <w:t>(95’)</w:t>
      </w:r>
      <w:r>
        <w:rPr>
          <w:kern w:val="28"/>
        </w:rPr>
        <w:t>;</w:t>
      </w:r>
      <w:r w:rsidRPr="00CA3C65">
        <w:rPr>
          <w:kern w:val="28"/>
        </w:rPr>
        <w:t xml:space="preserve"> </w:t>
      </w:r>
    </w:p>
    <w:p w:rsidR="00547E2A" w:rsidRPr="00CA3C65" w:rsidRDefault="00547E2A" w:rsidP="00506EBC">
      <w:pPr>
        <w:rPr>
          <w:kern w:val="28"/>
        </w:rPr>
      </w:pPr>
    </w:p>
    <w:p w:rsidR="0019223E" w:rsidRDefault="0019223E" w:rsidP="00506EBC">
      <w:pPr>
        <w:rPr>
          <w:kern w:val="28"/>
        </w:rPr>
      </w:pPr>
      <w:r w:rsidRPr="00CA3C65">
        <w:rPr>
          <w:kern w:val="28"/>
        </w:rPr>
        <w:t>21.45</w:t>
      </w:r>
      <w:r w:rsidRPr="00CA3C65">
        <w:rPr>
          <w:kern w:val="28"/>
        </w:rPr>
        <w:tab/>
      </w:r>
      <w:proofErr w:type="spellStart"/>
      <w:r w:rsidRPr="00CA3C65">
        <w:rPr>
          <w:kern w:val="28"/>
        </w:rPr>
        <w:t>Afterparty</w:t>
      </w:r>
      <w:proofErr w:type="spellEnd"/>
      <w:r w:rsidRPr="00CA3C65">
        <w:rPr>
          <w:kern w:val="28"/>
        </w:rPr>
        <w:t xml:space="preserve"> met muziek van DJ </w:t>
      </w:r>
      <w:proofErr w:type="spellStart"/>
      <w:r w:rsidRPr="00CA3C65">
        <w:rPr>
          <w:kern w:val="28"/>
        </w:rPr>
        <w:t>Marcelo</w:t>
      </w:r>
      <w:proofErr w:type="spellEnd"/>
      <w:r w:rsidRPr="00CA3C65">
        <w:rPr>
          <w:kern w:val="28"/>
        </w:rPr>
        <w:t xml:space="preserve"> </w:t>
      </w:r>
      <w:proofErr w:type="spellStart"/>
      <w:r w:rsidRPr="00CA3C65">
        <w:rPr>
          <w:kern w:val="28"/>
        </w:rPr>
        <w:t>Umaña</w:t>
      </w:r>
      <w:proofErr w:type="spellEnd"/>
      <w:r>
        <w:rPr>
          <w:kern w:val="28"/>
        </w:rPr>
        <w:t>.</w:t>
      </w:r>
      <w:r w:rsidRPr="00CA3C65">
        <w:rPr>
          <w:kern w:val="28"/>
        </w:rPr>
        <w:t xml:space="preserve"> </w:t>
      </w:r>
    </w:p>
    <w:p w:rsidR="00BF1DF1" w:rsidRPr="00CA3C65" w:rsidRDefault="00BF1DF1" w:rsidP="00506EBC">
      <w:pPr>
        <w:rPr>
          <w:kern w:val="28"/>
        </w:rPr>
      </w:pPr>
    </w:p>
    <w:p w:rsidR="0019223E" w:rsidRPr="00CA3C65" w:rsidRDefault="0019223E" w:rsidP="00506EBC">
      <w:pPr>
        <w:rPr>
          <w:kern w:val="28"/>
        </w:rPr>
      </w:pPr>
    </w:p>
    <w:p w:rsidR="0019223E" w:rsidRDefault="0019223E" w:rsidP="00506EBC">
      <w:pPr>
        <w:rPr>
          <w:kern w:val="28"/>
        </w:rPr>
      </w:pPr>
      <w:r w:rsidRPr="00CA3C65">
        <w:rPr>
          <w:kern w:val="28"/>
        </w:rPr>
        <w:t>EYE h</w:t>
      </w:r>
      <w:r>
        <w:rPr>
          <w:kern w:val="28"/>
        </w:rPr>
        <w:t xml:space="preserve">oopt u van harte te mogen verwelkomen. </w:t>
      </w:r>
    </w:p>
    <w:p w:rsidR="00BF1DF1" w:rsidRDefault="00BF1DF1" w:rsidP="00506EBC">
      <w:pPr>
        <w:rPr>
          <w:kern w:val="28"/>
        </w:rPr>
      </w:pPr>
    </w:p>
    <w:p w:rsidR="0019223E" w:rsidRDefault="0019223E" w:rsidP="00506EBC">
      <w:pPr>
        <w:rPr>
          <w:kern w:val="28"/>
        </w:rPr>
      </w:pPr>
      <w:r>
        <w:rPr>
          <w:kern w:val="28"/>
        </w:rPr>
        <w:t xml:space="preserve">Met vriendelijke groet, </w:t>
      </w:r>
    </w:p>
    <w:p w:rsidR="0019223E" w:rsidRDefault="0019223E" w:rsidP="0019223E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28"/>
        </w:rPr>
      </w:pPr>
      <w:r>
        <w:rPr>
          <w:rFonts w:ascii="Arial" w:eastAsia="Times New Roman" w:hAnsi="Arial" w:cs="Arial"/>
          <w:noProof/>
          <w:kern w:val="28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-2540</wp:posOffset>
            </wp:positionV>
            <wp:extent cx="1819275" cy="552450"/>
            <wp:effectExtent l="19050" t="0" r="9525" b="0"/>
            <wp:wrapNone/>
            <wp:docPr id="4" name="Afbeelding 2" descr="C:\Documents and Settings\Standard_User\Bureaublad\Sand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tandard_User\Bureaublad\Sand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23E" w:rsidRDefault="0019223E" w:rsidP="0019223E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28"/>
        </w:rPr>
      </w:pPr>
    </w:p>
    <w:p w:rsidR="0019223E" w:rsidRDefault="0019223E" w:rsidP="0019223E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28"/>
        </w:rPr>
      </w:pPr>
    </w:p>
    <w:p w:rsidR="0019223E" w:rsidRDefault="0019223E" w:rsidP="00506EBC">
      <w:pPr>
        <w:rPr>
          <w:kern w:val="28"/>
        </w:rPr>
      </w:pPr>
      <w:r>
        <w:rPr>
          <w:kern w:val="28"/>
        </w:rPr>
        <w:t>Sandra den Hamer</w:t>
      </w:r>
    </w:p>
    <w:p w:rsidR="0019223E" w:rsidRPr="00CA3C65" w:rsidRDefault="0019223E" w:rsidP="00506EBC">
      <w:pPr>
        <w:rPr>
          <w:kern w:val="28"/>
        </w:rPr>
      </w:pPr>
      <w:r>
        <w:rPr>
          <w:kern w:val="28"/>
        </w:rPr>
        <w:t>Directeur</w:t>
      </w:r>
      <w:r w:rsidRPr="00CA3C65">
        <w:rPr>
          <w:kern w:val="28"/>
        </w:rPr>
        <w:br/>
      </w:r>
    </w:p>
    <w:p w:rsidR="00BF1DF1" w:rsidRDefault="00BF1DF1" w:rsidP="00506EBC">
      <w:pPr>
        <w:rPr>
          <w:i/>
          <w:iCs/>
          <w:kern w:val="28"/>
        </w:rPr>
      </w:pPr>
    </w:p>
    <w:p w:rsidR="0019223E" w:rsidRPr="002404DF" w:rsidRDefault="0019223E" w:rsidP="00506EBC">
      <w:pPr>
        <w:rPr>
          <w:kern w:val="28"/>
        </w:rPr>
      </w:pPr>
      <w:r w:rsidRPr="002404DF">
        <w:rPr>
          <w:i/>
          <w:iCs/>
          <w:kern w:val="28"/>
        </w:rPr>
        <w:t xml:space="preserve"> Cinema </w:t>
      </w:r>
      <w:proofErr w:type="spellStart"/>
      <w:r w:rsidRPr="002404DF">
        <w:rPr>
          <w:i/>
          <w:iCs/>
          <w:kern w:val="28"/>
        </w:rPr>
        <w:t>Chile</w:t>
      </w:r>
      <w:proofErr w:type="spellEnd"/>
      <w:r w:rsidRPr="002404DF">
        <w:rPr>
          <w:i/>
          <w:iCs/>
          <w:kern w:val="28"/>
        </w:rPr>
        <w:t xml:space="preserve"> komt tot stand in samenwerking met de ambassade van Chili (Den Haag), </w:t>
      </w:r>
      <w:proofErr w:type="spellStart"/>
      <w:r w:rsidRPr="002404DF">
        <w:rPr>
          <w:i/>
          <w:iCs/>
          <w:kern w:val="28"/>
        </w:rPr>
        <w:t>Prochile</w:t>
      </w:r>
      <w:proofErr w:type="spellEnd"/>
      <w:r w:rsidRPr="002404DF">
        <w:rPr>
          <w:i/>
          <w:iCs/>
          <w:kern w:val="28"/>
        </w:rPr>
        <w:t xml:space="preserve"> (Den Haag), Cinema </w:t>
      </w:r>
      <w:proofErr w:type="spellStart"/>
      <w:r w:rsidRPr="002404DF">
        <w:rPr>
          <w:i/>
          <w:iCs/>
          <w:kern w:val="28"/>
        </w:rPr>
        <w:t>Chile</w:t>
      </w:r>
      <w:proofErr w:type="spellEnd"/>
      <w:r w:rsidRPr="002404DF">
        <w:rPr>
          <w:i/>
          <w:iCs/>
          <w:kern w:val="28"/>
        </w:rPr>
        <w:t xml:space="preserve"> (Santiago) en </w:t>
      </w:r>
      <w:proofErr w:type="spellStart"/>
      <w:r w:rsidRPr="002404DF">
        <w:rPr>
          <w:i/>
          <w:iCs/>
          <w:kern w:val="28"/>
        </w:rPr>
        <w:t>Directorate</w:t>
      </w:r>
      <w:proofErr w:type="spellEnd"/>
      <w:r w:rsidRPr="002404DF">
        <w:rPr>
          <w:i/>
          <w:iCs/>
          <w:kern w:val="28"/>
        </w:rPr>
        <w:t xml:space="preserve"> </w:t>
      </w:r>
      <w:proofErr w:type="spellStart"/>
      <w:r w:rsidRPr="002404DF">
        <w:rPr>
          <w:i/>
          <w:iCs/>
          <w:kern w:val="28"/>
        </w:rPr>
        <w:t>for</w:t>
      </w:r>
      <w:proofErr w:type="spellEnd"/>
      <w:r w:rsidRPr="002404DF">
        <w:rPr>
          <w:i/>
          <w:iCs/>
          <w:kern w:val="28"/>
        </w:rPr>
        <w:t xml:space="preserve"> </w:t>
      </w:r>
      <w:proofErr w:type="spellStart"/>
      <w:r w:rsidRPr="002404DF">
        <w:rPr>
          <w:i/>
          <w:iCs/>
          <w:kern w:val="28"/>
        </w:rPr>
        <w:t>Cultural</w:t>
      </w:r>
      <w:proofErr w:type="spellEnd"/>
      <w:r w:rsidRPr="002404DF">
        <w:rPr>
          <w:i/>
          <w:iCs/>
          <w:kern w:val="28"/>
        </w:rPr>
        <w:t xml:space="preserve"> </w:t>
      </w:r>
      <w:proofErr w:type="spellStart"/>
      <w:r w:rsidRPr="002404DF">
        <w:rPr>
          <w:i/>
          <w:iCs/>
          <w:kern w:val="28"/>
        </w:rPr>
        <w:t>Affairs</w:t>
      </w:r>
      <w:proofErr w:type="spellEnd"/>
      <w:r w:rsidRPr="002404DF">
        <w:rPr>
          <w:i/>
          <w:iCs/>
          <w:kern w:val="28"/>
        </w:rPr>
        <w:t xml:space="preserve"> (DIRAC) van het ministerie van Buitenlandse Zaken van Chili (Santiago).</w:t>
      </w:r>
      <w:r w:rsidRPr="002404DF">
        <w:rPr>
          <w:kern w:val="28"/>
        </w:rPr>
        <w:t xml:space="preserve"> </w:t>
      </w:r>
    </w:p>
    <w:p w:rsidR="0019223E" w:rsidRPr="00CA3C65" w:rsidRDefault="0019223E" w:rsidP="0019223E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28"/>
        </w:rPr>
      </w:pPr>
    </w:p>
    <w:p w:rsidR="0019223E" w:rsidRPr="00CA3C65" w:rsidRDefault="0019223E" w:rsidP="0019223E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28"/>
        </w:rPr>
      </w:pPr>
      <w:r>
        <w:rPr>
          <w:rFonts w:ascii="Arial" w:eastAsia="Times New Roman" w:hAnsi="Arial" w:cs="Arial"/>
          <w:noProof/>
          <w:kern w:val="28"/>
          <w:lang w:eastAsia="nl-NL"/>
        </w:rPr>
        <w:drawing>
          <wp:inline distT="0" distB="0" distL="0" distR="0">
            <wp:extent cx="714375" cy="647700"/>
            <wp:effectExtent l="19050" t="0" r="9525" b="0"/>
            <wp:docPr id="1" name="Afbeelding 1" descr="Logo-DIRACvoor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DIRACvoorWebsi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kern w:val="28"/>
        </w:rPr>
        <w:tab/>
      </w:r>
      <w:r>
        <w:rPr>
          <w:rFonts w:ascii="Arial" w:eastAsia="Times New Roman" w:hAnsi="Arial" w:cs="Arial"/>
          <w:kern w:val="28"/>
        </w:rPr>
        <w:tab/>
      </w:r>
      <w:r>
        <w:rPr>
          <w:rFonts w:ascii="Arial" w:eastAsia="Times New Roman" w:hAnsi="Arial" w:cs="Arial"/>
          <w:noProof/>
          <w:kern w:val="28"/>
          <w:lang w:eastAsia="nl-NL"/>
        </w:rPr>
        <w:drawing>
          <wp:inline distT="0" distB="0" distL="0" distR="0">
            <wp:extent cx="942975" cy="504825"/>
            <wp:effectExtent l="19050" t="0" r="9525" b="0"/>
            <wp:docPr id="2" name="Afbeelding 2" descr="CinemaChilelogo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nemaChilelogoWebsi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kern w:val="28"/>
        </w:rPr>
        <w:tab/>
      </w:r>
      <w:r>
        <w:rPr>
          <w:rFonts w:ascii="Arial" w:eastAsia="Times New Roman" w:hAnsi="Arial" w:cs="Arial"/>
          <w:noProof/>
          <w:kern w:val="28"/>
          <w:lang w:eastAsia="nl-NL"/>
        </w:rPr>
        <w:drawing>
          <wp:inline distT="0" distB="0" distL="0" distR="0">
            <wp:extent cx="1057275" cy="323850"/>
            <wp:effectExtent l="19050" t="0" r="9525" b="0"/>
            <wp:docPr id="3" name="Afbeelding 3" descr="ProchileLogovoor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chileLogovoorWebsit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kern w:val="28"/>
        </w:rPr>
        <w:tab/>
      </w:r>
    </w:p>
    <w:p w:rsidR="0019223E" w:rsidRPr="00CA3C65" w:rsidRDefault="0019223E" w:rsidP="0019223E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28"/>
        </w:rPr>
      </w:pPr>
    </w:p>
    <w:p w:rsidR="0019223E" w:rsidRPr="00090B80" w:rsidRDefault="0019223E" w:rsidP="00506EBC">
      <w:pPr>
        <w:rPr>
          <w:b/>
          <w:kern w:val="28"/>
        </w:rPr>
      </w:pPr>
      <w:r w:rsidRPr="00090B80">
        <w:rPr>
          <w:b/>
          <w:kern w:val="28"/>
        </w:rPr>
        <w:t>Reserveren</w:t>
      </w:r>
    </w:p>
    <w:p w:rsidR="0019223E" w:rsidRPr="00CA3C65" w:rsidRDefault="0019223E" w:rsidP="00506EBC">
      <w:pPr>
        <w:rPr>
          <w:kern w:val="28"/>
        </w:rPr>
      </w:pPr>
      <w:r w:rsidRPr="00CA3C65">
        <w:rPr>
          <w:kern w:val="28"/>
        </w:rPr>
        <w:t>U kunt twee vrijkaarten reserveren voor één van de genoemde films via 020-5891400. Gelieve te melden dat u belt naar aanleiding van deze uitnodiging. De kaarten kunt u op vertoon van deze uitnodiging tot een half uur voor aanvang van het programma ophalen bij de kassa van EYE Film Instituut Nederland. In verband met de beperkte zaalcapaciteit raden wij u aan tijdig te reserveren.</w:t>
      </w:r>
    </w:p>
    <w:p w:rsidR="0019223E" w:rsidRPr="00CA3C65" w:rsidRDefault="0019223E" w:rsidP="00506EBC">
      <w:pPr>
        <w:rPr>
          <w:kern w:val="28"/>
        </w:rPr>
      </w:pPr>
      <w:r w:rsidRPr="00CA3C65">
        <w:rPr>
          <w:kern w:val="28"/>
        </w:rPr>
        <w:t>Adres, routebeschrijving</w:t>
      </w:r>
      <w:r>
        <w:rPr>
          <w:kern w:val="28"/>
        </w:rPr>
        <w:t xml:space="preserve">, </w:t>
      </w:r>
      <w:r w:rsidRPr="00CA3C65">
        <w:rPr>
          <w:kern w:val="28"/>
        </w:rPr>
        <w:t xml:space="preserve">parkeren </w:t>
      </w:r>
      <w:r>
        <w:rPr>
          <w:kern w:val="28"/>
        </w:rPr>
        <w:t>en bereikbaarheid</w:t>
      </w:r>
    </w:p>
    <w:p w:rsidR="00E64FBC" w:rsidRDefault="0019223E" w:rsidP="00506EBC">
      <w:pPr>
        <w:rPr>
          <w:kern w:val="28"/>
        </w:rPr>
      </w:pPr>
      <w:r w:rsidRPr="00CA3C65">
        <w:rPr>
          <w:kern w:val="28"/>
        </w:rPr>
        <w:t xml:space="preserve">EYE Film Instituut Nederland: Vondelpark 3, 1071 AA Amsterdam. </w:t>
      </w:r>
    </w:p>
    <w:p w:rsidR="0019223E" w:rsidRPr="00506EBC" w:rsidRDefault="0019223E" w:rsidP="00506EBC">
      <w:pPr>
        <w:rPr>
          <w:kern w:val="28"/>
        </w:rPr>
      </w:pPr>
      <w:r>
        <w:rPr>
          <w:kern w:val="28"/>
        </w:rPr>
        <w:t xml:space="preserve">Zie </w:t>
      </w:r>
      <w:hyperlink r:id="rId11" w:history="1">
        <w:r w:rsidR="00E64FBC" w:rsidRPr="007F1131">
          <w:rPr>
            <w:rStyle w:val="Hyperlink"/>
            <w:rFonts w:ascii="Arial" w:eastAsia="Times New Roman" w:hAnsi="Arial" w:cs="Arial"/>
            <w:color w:val="auto"/>
            <w:kern w:val="28"/>
            <w:u w:val="none"/>
          </w:rPr>
          <w:t>www.eyefilm.nl</w:t>
        </w:r>
      </w:hyperlink>
      <w:r w:rsidR="00E64FBC" w:rsidRPr="007F1131">
        <w:rPr>
          <w:kern w:val="28"/>
        </w:rPr>
        <w:t>.</w:t>
      </w:r>
    </w:p>
    <w:sectPr w:rsidR="0019223E" w:rsidRPr="00506EBC" w:rsidSect="00FD4CE7">
      <w:headerReference w:type="first" r:id="rId12"/>
      <w:footerReference w:type="first" r:id="rId13"/>
      <w:pgSz w:w="11906" w:h="16838" w:code="9"/>
      <w:pgMar w:top="454" w:right="907" w:bottom="3402" w:left="3969" w:header="3062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EBC" w:rsidRDefault="00506EBC" w:rsidP="008527BA">
      <w:pPr>
        <w:spacing w:line="240" w:lineRule="auto"/>
      </w:pPr>
      <w:r>
        <w:separator/>
      </w:r>
    </w:p>
  </w:endnote>
  <w:endnote w:type="continuationSeparator" w:id="0">
    <w:p w:rsidR="00506EBC" w:rsidRDefault="00506EBC" w:rsidP="008527B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EBC" w:rsidRDefault="00506EBC">
    <w:pPr>
      <w:pStyle w:val="Voettekst"/>
    </w:pPr>
    <w:r w:rsidRPr="00A7508E">
      <w:rPr>
        <w:noProof/>
        <w:lang w:eastAsia="nl-N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posOffset>1533525</wp:posOffset>
          </wp:positionH>
          <wp:positionV relativeFrom="page">
            <wp:posOffset>8820150</wp:posOffset>
          </wp:positionV>
          <wp:extent cx="6038850" cy="1876425"/>
          <wp:effectExtent l="19050" t="0" r="0" b="0"/>
          <wp:wrapNone/>
          <wp:docPr id="7" name="Afbeelding 3" descr="onderlogow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derlogowi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8850" cy="187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EBC" w:rsidRDefault="00506EBC" w:rsidP="008527BA">
      <w:pPr>
        <w:spacing w:line="240" w:lineRule="auto"/>
      </w:pPr>
      <w:r>
        <w:separator/>
      </w:r>
    </w:p>
  </w:footnote>
  <w:footnote w:type="continuationSeparator" w:id="0">
    <w:p w:rsidR="00506EBC" w:rsidRDefault="00506EBC" w:rsidP="008527B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EBC" w:rsidRDefault="00506EBC">
    <w:pPr>
      <w:pStyle w:val="Koptekst"/>
    </w:pPr>
  </w:p>
  <w:p w:rsidR="00506EBC" w:rsidRDefault="00506EBC">
    <w:pPr>
      <w:pStyle w:val="Koptekst"/>
    </w:pPr>
  </w:p>
  <w:p w:rsidR="00506EBC" w:rsidRDefault="00506EBC">
    <w:pPr>
      <w:pStyle w:val="Koptekst"/>
    </w:pPr>
  </w:p>
  <w:p w:rsidR="00506EBC" w:rsidRDefault="00506EBC">
    <w:pPr>
      <w:pStyle w:val="Koptekst"/>
    </w:pPr>
  </w:p>
  <w:p w:rsidR="00506EBC" w:rsidRDefault="00506EBC">
    <w:pPr>
      <w:pStyle w:val="Koptekst"/>
    </w:pPr>
  </w:p>
  <w:p w:rsidR="00506EBC" w:rsidRDefault="00506EBC">
    <w:pPr>
      <w:pStyle w:val="Koptekst"/>
    </w:pPr>
  </w:p>
  <w:p w:rsidR="00506EBC" w:rsidRDefault="00506EBC">
    <w:pPr>
      <w:pStyle w:val="Koptekst"/>
    </w:pPr>
  </w:p>
  <w:p w:rsidR="00506EBC" w:rsidRDefault="00506EBC">
    <w:pPr>
      <w:pStyle w:val="Koptekst"/>
    </w:pPr>
  </w:p>
  <w:p w:rsidR="00506EBC" w:rsidRDefault="00506EBC">
    <w:pPr>
      <w:pStyle w:val="Koptekst"/>
    </w:pPr>
  </w:p>
  <w:p w:rsidR="00506EBC" w:rsidRDefault="00506EBC">
    <w:pPr>
      <w:pStyle w:val="Koptekst"/>
    </w:pPr>
  </w:p>
  <w:p w:rsidR="00506EBC" w:rsidRDefault="00506EBC">
    <w:pPr>
      <w:pStyle w:val="Koptekst"/>
    </w:pPr>
  </w:p>
  <w:p w:rsidR="00506EBC" w:rsidRDefault="00506EBC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92193" style="mso-position-horizontal-relative:page;mso-position-vertical-relative:page;mso-width-relative:margin;mso-height-relative:margin" fillcolor="white">
      <v:fill color="white"/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/>
  <w:rsids>
    <w:rsidRoot w:val="00E64FBC"/>
    <w:rsid w:val="0000484C"/>
    <w:rsid w:val="000050A2"/>
    <w:rsid w:val="0000522F"/>
    <w:rsid w:val="00006A67"/>
    <w:rsid w:val="00006FAF"/>
    <w:rsid w:val="00010566"/>
    <w:rsid w:val="00011ABD"/>
    <w:rsid w:val="0001451C"/>
    <w:rsid w:val="000154EB"/>
    <w:rsid w:val="00015BE0"/>
    <w:rsid w:val="00016C82"/>
    <w:rsid w:val="00017D85"/>
    <w:rsid w:val="00017F00"/>
    <w:rsid w:val="00030885"/>
    <w:rsid w:val="000316FB"/>
    <w:rsid w:val="00032C15"/>
    <w:rsid w:val="00036E0F"/>
    <w:rsid w:val="00037200"/>
    <w:rsid w:val="00037ECC"/>
    <w:rsid w:val="00057A47"/>
    <w:rsid w:val="00060217"/>
    <w:rsid w:val="00061665"/>
    <w:rsid w:val="00063259"/>
    <w:rsid w:val="00064C81"/>
    <w:rsid w:val="0007097C"/>
    <w:rsid w:val="00076C58"/>
    <w:rsid w:val="00077AC5"/>
    <w:rsid w:val="000817B0"/>
    <w:rsid w:val="00081947"/>
    <w:rsid w:val="00081A1A"/>
    <w:rsid w:val="000840F7"/>
    <w:rsid w:val="00084916"/>
    <w:rsid w:val="00090B80"/>
    <w:rsid w:val="00094806"/>
    <w:rsid w:val="0009510A"/>
    <w:rsid w:val="000A476C"/>
    <w:rsid w:val="000A74B3"/>
    <w:rsid w:val="000A7C37"/>
    <w:rsid w:val="000B169B"/>
    <w:rsid w:val="000B172C"/>
    <w:rsid w:val="000B39C8"/>
    <w:rsid w:val="000B62FA"/>
    <w:rsid w:val="000C03CA"/>
    <w:rsid w:val="000C0AA3"/>
    <w:rsid w:val="000C1F1C"/>
    <w:rsid w:val="000C5EE6"/>
    <w:rsid w:val="000C604E"/>
    <w:rsid w:val="000E1546"/>
    <w:rsid w:val="000E21B5"/>
    <w:rsid w:val="000E27BF"/>
    <w:rsid w:val="000E3BD9"/>
    <w:rsid w:val="000E72BF"/>
    <w:rsid w:val="000F025C"/>
    <w:rsid w:val="000F1FCE"/>
    <w:rsid w:val="000F3A21"/>
    <w:rsid w:val="000F797C"/>
    <w:rsid w:val="00100841"/>
    <w:rsid w:val="00102E18"/>
    <w:rsid w:val="00105AAD"/>
    <w:rsid w:val="00111BC0"/>
    <w:rsid w:val="001145D2"/>
    <w:rsid w:val="00116B68"/>
    <w:rsid w:val="00121081"/>
    <w:rsid w:val="001233CF"/>
    <w:rsid w:val="00125ACE"/>
    <w:rsid w:val="00133061"/>
    <w:rsid w:val="001469A3"/>
    <w:rsid w:val="00147C56"/>
    <w:rsid w:val="00151091"/>
    <w:rsid w:val="00155A73"/>
    <w:rsid w:val="00156120"/>
    <w:rsid w:val="00163553"/>
    <w:rsid w:val="0016388F"/>
    <w:rsid w:val="00170890"/>
    <w:rsid w:val="00171ACE"/>
    <w:rsid w:val="001729F4"/>
    <w:rsid w:val="0017543B"/>
    <w:rsid w:val="001810AB"/>
    <w:rsid w:val="00184F18"/>
    <w:rsid w:val="001876F2"/>
    <w:rsid w:val="00190262"/>
    <w:rsid w:val="001916CF"/>
    <w:rsid w:val="0019223E"/>
    <w:rsid w:val="001A06B6"/>
    <w:rsid w:val="001A5ACF"/>
    <w:rsid w:val="001A73C8"/>
    <w:rsid w:val="001B37CB"/>
    <w:rsid w:val="001B531D"/>
    <w:rsid w:val="001B5896"/>
    <w:rsid w:val="001C069A"/>
    <w:rsid w:val="001C11D5"/>
    <w:rsid w:val="001C16FE"/>
    <w:rsid w:val="001D529A"/>
    <w:rsid w:val="001E650A"/>
    <w:rsid w:val="001E6C78"/>
    <w:rsid w:val="001F523A"/>
    <w:rsid w:val="001F7529"/>
    <w:rsid w:val="00203FA7"/>
    <w:rsid w:val="00205349"/>
    <w:rsid w:val="00206386"/>
    <w:rsid w:val="0021297C"/>
    <w:rsid w:val="00217A2C"/>
    <w:rsid w:val="00222191"/>
    <w:rsid w:val="0023056D"/>
    <w:rsid w:val="00234546"/>
    <w:rsid w:val="00234D15"/>
    <w:rsid w:val="0023507E"/>
    <w:rsid w:val="00255D68"/>
    <w:rsid w:val="00260A33"/>
    <w:rsid w:val="0026573B"/>
    <w:rsid w:val="0026621A"/>
    <w:rsid w:val="00270C42"/>
    <w:rsid w:val="00272D81"/>
    <w:rsid w:val="00274E1A"/>
    <w:rsid w:val="0027542D"/>
    <w:rsid w:val="0027791A"/>
    <w:rsid w:val="0029698B"/>
    <w:rsid w:val="00296A4B"/>
    <w:rsid w:val="002A1A39"/>
    <w:rsid w:val="002A46F8"/>
    <w:rsid w:val="002B1E6F"/>
    <w:rsid w:val="002B626E"/>
    <w:rsid w:val="002C0817"/>
    <w:rsid w:val="002C0BAB"/>
    <w:rsid w:val="002E1025"/>
    <w:rsid w:val="002E7398"/>
    <w:rsid w:val="002E7796"/>
    <w:rsid w:val="002F2AC9"/>
    <w:rsid w:val="002F2EC8"/>
    <w:rsid w:val="00304B26"/>
    <w:rsid w:val="00307695"/>
    <w:rsid w:val="00316D1D"/>
    <w:rsid w:val="0032072F"/>
    <w:rsid w:val="00325E74"/>
    <w:rsid w:val="003312F5"/>
    <w:rsid w:val="00346BC6"/>
    <w:rsid w:val="00354ADC"/>
    <w:rsid w:val="00360CD1"/>
    <w:rsid w:val="003654BC"/>
    <w:rsid w:val="00365843"/>
    <w:rsid w:val="0036591E"/>
    <w:rsid w:val="00366999"/>
    <w:rsid w:val="00375368"/>
    <w:rsid w:val="003816C0"/>
    <w:rsid w:val="00393550"/>
    <w:rsid w:val="00395386"/>
    <w:rsid w:val="003A0145"/>
    <w:rsid w:val="003A38F0"/>
    <w:rsid w:val="003A5BA0"/>
    <w:rsid w:val="003B23EE"/>
    <w:rsid w:val="003B3B1A"/>
    <w:rsid w:val="003B4F7A"/>
    <w:rsid w:val="003C2253"/>
    <w:rsid w:val="003C25FB"/>
    <w:rsid w:val="003C4A4A"/>
    <w:rsid w:val="003C647F"/>
    <w:rsid w:val="003C6DA1"/>
    <w:rsid w:val="003D5E55"/>
    <w:rsid w:val="003E301B"/>
    <w:rsid w:val="003E44F2"/>
    <w:rsid w:val="003F2544"/>
    <w:rsid w:val="003F2A22"/>
    <w:rsid w:val="003F3F0E"/>
    <w:rsid w:val="00400103"/>
    <w:rsid w:val="00402B28"/>
    <w:rsid w:val="00404ACB"/>
    <w:rsid w:val="00407594"/>
    <w:rsid w:val="0041062D"/>
    <w:rsid w:val="00414F0C"/>
    <w:rsid w:val="00417949"/>
    <w:rsid w:val="0042296A"/>
    <w:rsid w:val="00425A87"/>
    <w:rsid w:val="0042667F"/>
    <w:rsid w:val="00427EB4"/>
    <w:rsid w:val="004307DA"/>
    <w:rsid w:val="00431532"/>
    <w:rsid w:val="0045494F"/>
    <w:rsid w:val="00460B0A"/>
    <w:rsid w:val="00466A18"/>
    <w:rsid w:val="0047583E"/>
    <w:rsid w:val="0047763B"/>
    <w:rsid w:val="0047787F"/>
    <w:rsid w:val="00477C7D"/>
    <w:rsid w:val="004909E8"/>
    <w:rsid w:val="00491454"/>
    <w:rsid w:val="004A1D26"/>
    <w:rsid w:val="004A28F1"/>
    <w:rsid w:val="004A2FF6"/>
    <w:rsid w:val="004B07FC"/>
    <w:rsid w:val="004B3EE2"/>
    <w:rsid w:val="004B626A"/>
    <w:rsid w:val="004C1C58"/>
    <w:rsid w:val="004C2F3B"/>
    <w:rsid w:val="004C4B84"/>
    <w:rsid w:val="004D2FBE"/>
    <w:rsid w:val="004F09BE"/>
    <w:rsid w:val="004F7ADD"/>
    <w:rsid w:val="0050119D"/>
    <w:rsid w:val="00504819"/>
    <w:rsid w:val="00505F1E"/>
    <w:rsid w:val="00506C13"/>
    <w:rsid w:val="00506EBC"/>
    <w:rsid w:val="00511171"/>
    <w:rsid w:val="005113DE"/>
    <w:rsid w:val="00515BF5"/>
    <w:rsid w:val="00521E81"/>
    <w:rsid w:val="00524CDB"/>
    <w:rsid w:val="005313F4"/>
    <w:rsid w:val="00531D01"/>
    <w:rsid w:val="0053301C"/>
    <w:rsid w:val="00547E2A"/>
    <w:rsid w:val="00556281"/>
    <w:rsid w:val="00557CC7"/>
    <w:rsid w:val="00560A71"/>
    <w:rsid w:val="00560C30"/>
    <w:rsid w:val="00565401"/>
    <w:rsid w:val="00570D92"/>
    <w:rsid w:val="00571199"/>
    <w:rsid w:val="00572CD3"/>
    <w:rsid w:val="00577A62"/>
    <w:rsid w:val="0059231A"/>
    <w:rsid w:val="0059417D"/>
    <w:rsid w:val="005A6D7A"/>
    <w:rsid w:val="005A75AC"/>
    <w:rsid w:val="005B5FDC"/>
    <w:rsid w:val="005B7166"/>
    <w:rsid w:val="005D2FEC"/>
    <w:rsid w:val="005D4DEE"/>
    <w:rsid w:val="005D5349"/>
    <w:rsid w:val="005D6C18"/>
    <w:rsid w:val="005E3ECA"/>
    <w:rsid w:val="005E58A4"/>
    <w:rsid w:val="005E58E9"/>
    <w:rsid w:val="005E725C"/>
    <w:rsid w:val="005E7AC5"/>
    <w:rsid w:val="005F2256"/>
    <w:rsid w:val="005F2C31"/>
    <w:rsid w:val="005F7BAB"/>
    <w:rsid w:val="00606540"/>
    <w:rsid w:val="006072A5"/>
    <w:rsid w:val="00613103"/>
    <w:rsid w:val="00613675"/>
    <w:rsid w:val="0062604F"/>
    <w:rsid w:val="00631C13"/>
    <w:rsid w:val="00634EB7"/>
    <w:rsid w:val="0065068B"/>
    <w:rsid w:val="006572D0"/>
    <w:rsid w:val="00670A6A"/>
    <w:rsid w:val="006723A1"/>
    <w:rsid w:val="006774D9"/>
    <w:rsid w:val="00682E01"/>
    <w:rsid w:val="00685A60"/>
    <w:rsid w:val="006876E8"/>
    <w:rsid w:val="00693A43"/>
    <w:rsid w:val="006953FD"/>
    <w:rsid w:val="006A304B"/>
    <w:rsid w:val="006B37B3"/>
    <w:rsid w:val="006B5AEA"/>
    <w:rsid w:val="006C2036"/>
    <w:rsid w:val="006C2A17"/>
    <w:rsid w:val="006C7816"/>
    <w:rsid w:val="006D1202"/>
    <w:rsid w:val="006D1DB9"/>
    <w:rsid w:val="006D3114"/>
    <w:rsid w:val="006F1D23"/>
    <w:rsid w:val="006F38C6"/>
    <w:rsid w:val="006F7EA6"/>
    <w:rsid w:val="0070188E"/>
    <w:rsid w:val="00706B2F"/>
    <w:rsid w:val="00710405"/>
    <w:rsid w:val="007128B4"/>
    <w:rsid w:val="00724477"/>
    <w:rsid w:val="00724B67"/>
    <w:rsid w:val="007268B8"/>
    <w:rsid w:val="00726B1E"/>
    <w:rsid w:val="00731237"/>
    <w:rsid w:val="00732F8E"/>
    <w:rsid w:val="007438CE"/>
    <w:rsid w:val="00745F77"/>
    <w:rsid w:val="00754BB8"/>
    <w:rsid w:val="007554C7"/>
    <w:rsid w:val="0076027F"/>
    <w:rsid w:val="00760625"/>
    <w:rsid w:val="00771B52"/>
    <w:rsid w:val="00774929"/>
    <w:rsid w:val="0078767D"/>
    <w:rsid w:val="00792881"/>
    <w:rsid w:val="00795F32"/>
    <w:rsid w:val="00796C65"/>
    <w:rsid w:val="00797498"/>
    <w:rsid w:val="007A0974"/>
    <w:rsid w:val="007A0B0B"/>
    <w:rsid w:val="007A2600"/>
    <w:rsid w:val="007A3CB7"/>
    <w:rsid w:val="007A513C"/>
    <w:rsid w:val="007B18EB"/>
    <w:rsid w:val="007B6696"/>
    <w:rsid w:val="007C1106"/>
    <w:rsid w:val="007C32D0"/>
    <w:rsid w:val="007D6FDA"/>
    <w:rsid w:val="007D785E"/>
    <w:rsid w:val="007E2793"/>
    <w:rsid w:val="007E70B1"/>
    <w:rsid w:val="007F1131"/>
    <w:rsid w:val="007F467F"/>
    <w:rsid w:val="007F6645"/>
    <w:rsid w:val="007F76D6"/>
    <w:rsid w:val="00805F96"/>
    <w:rsid w:val="008067EB"/>
    <w:rsid w:val="00823E77"/>
    <w:rsid w:val="008265CE"/>
    <w:rsid w:val="00830135"/>
    <w:rsid w:val="008312C2"/>
    <w:rsid w:val="008341D8"/>
    <w:rsid w:val="00835274"/>
    <w:rsid w:val="0083725E"/>
    <w:rsid w:val="00844231"/>
    <w:rsid w:val="00846E13"/>
    <w:rsid w:val="0084773C"/>
    <w:rsid w:val="008508E6"/>
    <w:rsid w:val="008527BA"/>
    <w:rsid w:val="00857E9F"/>
    <w:rsid w:val="00860C6C"/>
    <w:rsid w:val="00865512"/>
    <w:rsid w:val="00866546"/>
    <w:rsid w:val="00867DFD"/>
    <w:rsid w:val="008714C8"/>
    <w:rsid w:val="008719CF"/>
    <w:rsid w:val="00880A47"/>
    <w:rsid w:val="00887BD5"/>
    <w:rsid w:val="0089431F"/>
    <w:rsid w:val="00894381"/>
    <w:rsid w:val="008960A3"/>
    <w:rsid w:val="008A3F88"/>
    <w:rsid w:val="008C04C5"/>
    <w:rsid w:val="008C1C96"/>
    <w:rsid w:val="008C30D1"/>
    <w:rsid w:val="008D38CC"/>
    <w:rsid w:val="008D66F8"/>
    <w:rsid w:val="008F4C5E"/>
    <w:rsid w:val="008F682E"/>
    <w:rsid w:val="009045A3"/>
    <w:rsid w:val="00911FE1"/>
    <w:rsid w:val="009151A9"/>
    <w:rsid w:val="0091664C"/>
    <w:rsid w:val="009179A5"/>
    <w:rsid w:val="00920F72"/>
    <w:rsid w:val="00922F46"/>
    <w:rsid w:val="00923766"/>
    <w:rsid w:val="009259EB"/>
    <w:rsid w:val="00925F8E"/>
    <w:rsid w:val="0093298F"/>
    <w:rsid w:val="0094389E"/>
    <w:rsid w:val="00946660"/>
    <w:rsid w:val="00953ED7"/>
    <w:rsid w:val="00957BE5"/>
    <w:rsid w:val="009606ED"/>
    <w:rsid w:val="0096086B"/>
    <w:rsid w:val="009625CC"/>
    <w:rsid w:val="009652AF"/>
    <w:rsid w:val="00966A2C"/>
    <w:rsid w:val="00967DA1"/>
    <w:rsid w:val="00980766"/>
    <w:rsid w:val="0098515F"/>
    <w:rsid w:val="009931C7"/>
    <w:rsid w:val="00993353"/>
    <w:rsid w:val="00993575"/>
    <w:rsid w:val="00996988"/>
    <w:rsid w:val="00997051"/>
    <w:rsid w:val="009A0395"/>
    <w:rsid w:val="009A6A0F"/>
    <w:rsid w:val="009B2D1F"/>
    <w:rsid w:val="009B5178"/>
    <w:rsid w:val="009C0EE3"/>
    <w:rsid w:val="009C293C"/>
    <w:rsid w:val="009C31CC"/>
    <w:rsid w:val="009C42C5"/>
    <w:rsid w:val="009C56D1"/>
    <w:rsid w:val="009C687E"/>
    <w:rsid w:val="009C6F36"/>
    <w:rsid w:val="009D6ED5"/>
    <w:rsid w:val="009E2C0E"/>
    <w:rsid w:val="009E6DFC"/>
    <w:rsid w:val="009F41B7"/>
    <w:rsid w:val="009F7CA5"/>
    <w:rsid w:val="00A0077E"/>
    <w:rsid w:val="00A00F81"/>
    <w:rsid w:val="00A04C28"/>
    <w:rsid w:val="00A07461"/>
    <w:rsid w:val="00A11335"/>
    <w:rsid w:val="00A11850"/>
    <w:rsid w:val="00A215CF"/>
    <w:rsid w:val="00A25D9F"/>
    <w:rsid w:val="00A2776A"/>
    <w:rsid w:val="00A32A83"/>
    <w:rsid w:val="00A33306"/>
    <w:rsid w:val="00A367E2"/>
    <w:rsid w:val="00A453FF"/>
    <w:rsid w:val="00A4623D"/>
    <w:rsid w:val="00A5550F"/>
    <w:rsid w:val="00A619A1"/>
    <w:rsid w:val="00A7508E"/>
    <w:rsid w:val="00A76053"/>
    <w:rsid w:val="00A77241"/>
    <w:rsid w:val="00A77570"/>
    <w:rsid w:val="00A77F0E"/>
    <w:rsid w:val="00A835C6"/>
    <w:rsid w:val="00A87EFF"/>
    <w:rsid w:val="00A912D1"/>
    <w:rsid w:val="00A91B28"/>
    <w:rsid w:val="00A97F12"/>
    <w:rsid w:val="00AA13D5"/>
    <w:rsid w:val="00AA39F6"/>
    <w:rsid w:val="00AA4167"/>
    <w:rsid w:val="00AB6356"/>
    <w:rsid w:val="00AC6429"/>
    <w:rsid w:val="00AD7F97"/>
    <w:rsid w:val="00AE34E8"/>
    <w:rsid w:val="00AE4D23"/>
    <w:rsid w:val="00AE76CE"/>
    <w:rsid w:val="00B01B44"/>
    <w:rsid w:val="00B03283"/>
    <w:rsid w:val="00B03435"/>
    <w:rsid w:val="00B037E8"/>
    <w:rsid w:val="00B04999"/>
    <w:rsid w:val="00B10E4F"/>
    <w:rsid w:val="00B11796"/>
    <w:rsid w:val="00B12A2E"/>
    <w:rsid w:val="00B1491C"/>
    <w:rsid w:val="00B17403"/>
    <w:rsid w:val="00B21D65"/>
    <w:rsid w:val="00B27FA1"/>
    <w:rsid w:val="00B335AB"/>
    <w:rsid w:val="00B3375D"/>
    <w:rsid w:val="00B35DB6"/>
    <w:rsid w:val="00B41E36"/>
    <w:rsid w:val="00B476F4"/>
    <w:rsid w:val="00B50556"/>
    <w:rsid w:val="00B523BC"/>
    <w:rsid w:val="00B539AC"/>
    <w:rsid w:val="00B54B51"/>
    <w:rsid w:val="00B60277"/>
    <w:rsid w:val="00B63384"/>
    <w:rsid w:val="00B639F8"/>
    <w:rsid w:val="00B7360F"/>
    <w:rsid w:val="00B73B6C"/>
    <w:rsid w:val="00B74B93"/>
    <w:rsid w:val="00B854AF"/>
    <w:rsid w:val="00B91F49"/>
    <w:rsid w:val="00B96C4D"/>
    <w:rsid w:val="00BA078D"/>
    <w:rsid w:val="00BA47B1"/>
    <w:rsid w:val="00BA4D26"/>
    <w:rsid w:val="00BA68F1"/>
    <w:rsid w:val="00BA6CE4"/>
    <w:rsid w:val="00BB3B97"/>
    <w:rsid w:val="00BB451A"/>
    <w:rsid w:val="00BC2FC2"/>
    <w:rsid w:val="00BC3492"/>
    <w:rsid w:val="00BC4062"/>
    <w:rsid w:val="00BD0FDE"/>
    <w:rsid w:val="00BD140B"/>
    <w:rsid w:val="00BD17A2"/>
    <w:rsid w:val="00BD1F97"/>
    <w:rsid w:val="00BE4CAB"/>
    <w:rsid w:val="00BE5A62"/>
    <w:rsid w:val="00BF1DF1"/>
    <w:rsid w:val="00BF30B0"/>
    <w:rsid w:val="00C01174"/>
    <w:rsid w:val="00C0345F"/>
    <w:rsid w:val="00C03639"/>
    <w:rsid w:val="00C120F5"/>
    <w:rsid w:val="00C1399C"/>
    <w:rsid w:val="00C14DAD"/>
    <w:rsid w:val="00C15540"/>
    <w:rsid w:val="00C2197E"/>
    <w:rsid w:val="00C25B2A"/>
    <w:rsid w:val="00C306AC"/>
    <w:rsid w:val="00C36E9F"/>
    <w:rsid w:val="00C43FBB"/>
    <w:rsid w:val="00C4524D"/>
    <w:rsid w:val="00C54B49"/>
    <w:rsid w:val="00C5521D"/>
    <w:rsid w:val="00C75C9A"/>
    <w:rsid w:val="00C76A4A"/>
    <w:rsid w:val="00C77C43"/>
    <w:rsid w:val="00C862C2"/>
    <w:rsid w:val="00C911A6"/>
    <w:rsid w:val="00C9481D"/>
    <w:rsid w:val="00C95A8A"/>
    <w:rsid w:val="00C96140"/>
    <w:rsid w:val="00CA1968"/>
    <w:rsid w:val="00CA1A57"/>
    <w:rsid w:val="00CB75D6"/>
    <w:rsid w:val="00CC1D91"/>
    <w:rsid w:val="00CC2282"/>
    <w:rsid w:val="00CF5FF1"/>
    <w:rsid w:val="00D23EED"/>
    <w:rsid w:val="00D26D1B"/>
    <w:rsid w:val="00D32C10"/>
    <w:rsid w:val="00D33838"/>
    <w:rsid w:val="00D36B80"/>
    <w:rsid w:val="00D41D82"/>
    <w:rsid w:val="00D439F7"/>
    <w:rsid w:val="00D47C44"/>
    <w:rsid w:val="00D5668D"/>
    <w:rsid w:val="00D61EB2"/>
    <w:rsid w:val="00D62D56"/>
    <w:rsid w:val="00D8537B"/>
    <w:rsid w:val="00D859D7"/>
    <w:rsid w:val="00D917E7"/>
    <w:rsid w:val="00D93759"/>
    <w:rsid w:val="00D96A59"/>
    <w:rsid w:val="00D97253"/>
    <w:rsid w:val="00D97938"/>
    <w:rsid w:val="00D97A43"/>
    <w:rsid w:val="00DA1520"/>
    <w:rsid w:val="00DA1EDB"/>
    <w:rsid w:val="00DB33DA"/>
    <w:rsid w:val="00DD0336"/>
    <w:rsid w:val="00DD578E"/>
    <w:rsid w:val="00DE1CC6"/>
    <w:rsid w:val="00DE6BA3"/>
    <w:rsid w:val="00DF3413"/>
    <w:rsid w:val="00DF572C"/>
    <w:rsid w:val="00DF6C9B"/>
    <w:rsid w:val="00E06487"/>
    <w:rsid w:val="00E06F0D"/>
    <w:rsid w:val="00E078A6"/>
    <w:rsid w:val="00E1323F"/>
    <w:rsid w:val="00E20F83"/>
    <w:rsid w:val="00E21BC7"/>
    <w:rsid w:val="00E23A04"/>
    <w:rsid w:val="00E23FDF"/>
    <w:rsid w:val="00E251CF"/>
    <w:rsid w:val="00E27D2F"/>
    <w:rsid w:val="00E378E1"/>
    <w:rsid w:val="00E43857"/>
    <w:rsid w:val="00E510E6"/>
    <w:rsid w:val="00E52CF9"/>
    <w:rsid w:val="00E5371B"/>
    <w:rsid w:val="00E55715"/>
    <w:rsid w:val="00E632C8"/>
    <w:rsid w:val="00E64BDA"/>
    <w:rsid w:val="00E64FBC"/>
    <w:rsid w:val="00E71A4D"/>
    <w:rsid w:val="00E776CF"/>
    <w:rsid w:val="00E80CFA"/>
    <w:rsid w:val="00E85492"/>
    <w:rsid w:val="00E91D9C"/>
    <w:rsid w:val="00E91E9E"/>
    <w:rsid w:val="00E91EB1"/>
    <w:rsid w:val="00E92C44"/>
    <w:rsid w:val="00E9372A"/>
    <w:rsid w:val="00EA16EC"/>
    <w:rsid w:val="00EA465E"/>
    <w:rsid w:val="00EA4844"/>
    <w:rsid w:val="00EA57F8"/>
    <w:rsid w:val="00EA61C4"/>
    <w:rsid w:val="00EB4588"/>
    <w:rsid w:val="00EB5234"/>
    <w:rsid w:val="00EB56A2"/>
    <w:rsid w:val="00EC2A83"/>
    <w:rsid w:val="00EC48C3"/>
    <w:rsid w:val="00ED0204"/>
    <w:rsid w:val="00ED176C"/>
    <w:rsid w:val="00ED6329"/>
    <w:rsid w:val="00EE3CD6"/>
    <w:rsid w:val="00EE46E1"/>
    <w:rsid w:val="00EE6D8B"/>
    <w:rsid w:val="00EF1CE8"/>
    <w:rsid w:val="00EF7897"/>
    <w:rsid w:val="00F0505D"/>
    <w:rsid w:val="00F0666D"/>
    <w:rsid w:val="00F06E9B"/>
    <w:rsid w:val="00F11C65"/>
    <w:rsid w:val="00F15E8C"/>
    <w:rsid w:val="00F20951"/>
    <w:rsid w:val="00F22858"/>
    <w:rsid w:val="00F237DE"/>
    <w:rsid w:val="00F30935"/>
    <w:rsid w:val="00F32E72"/>
    <w:rsid w:val="00F33573"/>
    <w:rsid w:val="00F337BC"/>
    <w:rsid w:val="00F339DE"/>
    <w:rsid w:val="00F42329"/>
    <w:rsid w:val="00F44C49"/>
    <w:rsid w:val="00F45D94"/>
    <w:rsid w:val="00F502EF"/>
    <w:rsid w:val="00F520DA"/>
    <w:rsid w:val="00F60093"/>
    <w:rsid w:val="00F6111E"/>
    <w:rsid w:val="00F6255F"/>
    <w:rsid w:val="00F6697B"/>
    <w:rsid w:val="00F70EA3"/>
    <w:rsid w:val="00F7165F"/>
    <w:rsid w:val="00F718DF"/>
    <w:rsid w:val="00F72E59"/>
    <w:rsid w:val="00F76C11"/>
    <w:rsid w:val="00F86DC0"/>
    <w:rsid w:val="00F92F04"/>
    <w:rsid w:val="00F9374C"/>
    <w:rsid w:val="00F97BC2"/>
    <w:rsid w:val="00FB2EF9"/>
    <w:rsid w:val="00FC0909"/>
    <w:rsid w:val="00FC5DE0"/>
    <w:rsid w:val="00FD1252"/>
    <w:rsid w:val="00FD4CE7"/>
    <w:rsid w:val="00FD5323"/>
    <w:rsid w:val="00FF25E4"/>
    <w:rsid w:val="00FF4915"/>
    <w:rsid w:val="00FF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2193" style="mso-position-horizontal-relative:page;mso-position-vertical-relative:page;mso-width-relative:margin;mso-height-relative:margin" fillcolor="white">
      <v:fill color="white"/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7542D"/>
    <w:pPr>
      <w:spacing w:after="0" w:line="250" w:lineRule="exact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527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27BA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8527B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527BA"/>
  </w:style>
  <w:style w:type="paragraph" w:styleId="Voettekst">
    <w:name w:val="footer"/>
    <w:basedOn w:val="Standaard"/>
    <w:link w:val="VoettekstChar"/>
    <w:uiPriority w:val="99"/>
    <w:semiHidden/>
    <w:unhideWhenUsed/>
    <w:rsid w:val="008527B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8527BA"/>
  </w:style>
  <w:style w:type="character" w:styleId="Tekstvantijdelijkeaanduiding">
    <w:name w:val="Placeholder Text"/>
    <w:basedOn w:val="Standaardalinea-lettertype"/>
    <w:uiPriority w:val="99"/>
    <w:semiHidden/>
    <w:rsid w:val="00CB75D6"/>
    <w:rPr>
      <w:color w:val="808080"/>
    </w:rPr>
  </w:style>
  <w:style w:type="table" w:styleId="Tabelraster">
    <w:name w:val="Table Grid"/>
    <w:basedOn w:val="Standaardtabel"/>
    <w:uiPriority w:val="59"/>
    <w:rsid w:val="00745F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1922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eyefilm.n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jablonen\EYE%20Briefpapier\EYE%20brief%20NL%20blanco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YE brief letter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95283-5FC2-4ED4-A48C-4841ED6E9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EYE brief NL blanco</Template>
  <TotalTime>28</TotalTime>
  <Pages>2</Pages>
  <Words>620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Filmmuseum</Company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mdiehl</dc:creator>
  <cp:keywords/>
  <dc:description/>
  <cp:lastModifiedBy>mdiehl</cp:lastModifiedBy>
  <cp:revision>5</cp:revision>
  <cp:lastPrinted>2011-05-11T09:11:00Z</cp:lastPrinted>
  <dcterms:created xsi:type="dcterms:W3CDTF">2011-05-10T14:53:00Z</dcterms:created>
  <dcterms:modified xsi:type="dcterms:W3CDTF">2011-05-11T09:15:00Z</dcterms:modified>
</cp:coreProperties>
</file>